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799" w:rsidRDefault="00737799" w:rsidP="00C145E9">
      <w:pPr>
        <w:rPr>
          <w:rFonts w:ascii="Arial" w:hAnsi="Arial" w:cs="Arial"/>
          <w:b/>
          <w:bCs/>
          <w:sz w:val="32"/>
          <w:szCs w:val="32"/>
        </w:rPr>
      </w:pPr>
    </w:p>
    <w:p w:rsidR="000D6E0E" w:rsidRDefault="000D6E0E" w:rsidP="000D6E0E">
      <w:pPr>
        <w:rPr>
          <w:rFonts w:ascii="Arial" w:hAnsi="Arial" w:cs="Arial"/>
          <w:b/>
          <w:bCs/>
          <w:sz w:val="32"/>
          <w:szCs w:val="32"/>
        </w:rPr>
      </w:pPr>
    </w:p>
    <w:p w:rsidR="000D6E0E" w:rsidRPr="00B8036E" w:rsidRDefault="000D6E0E" w:rsidP="000D6E0E">
      <w:pPr>
        <w:jc w:val="center"/>
        <w:rPr>
          <w:rFonts w:ascii="Verdana" w:hAnsi="Verdana" w:cs="Arial"/>
          <w:b/>
          <w:bCs/>
          <w:sz w:val="32"/>
          <w:szCs w:val="32"/>
        </w:rPr>
      </w:pPr>
      <w:r w:rsidRPr="00B8036E">
        <w:rPr>
          <w:rFonts w:ascii="Verdana" w:hAnsi="Verdana" w:cs="Arial"/>
          <w:b/>
          <w:bCs/>
          <w:sz w:val="32"/>
          <w:szCs w:val="32"/>
        </w:rPr>
        <w:t>Members of Hamilton Prostate Cancer Information and Outreach Group</w:t>
      </w:r>
    </w:p>
    <w:p w:rsidR="000D6E0E" w:rsidRPr="00B10805" w:rsidRDefault="000D6E0E" w:rsidP="000D6E0E">
      <w:pPr>
        <w:jc w:val="center"/>
        <w:rPr>
          <w:rFonts w:ascii="Verdana" w:hAnsi="Verdana" w:cs="Arial"/>
          <w:b/>
          <w:bCs/>
          <w:sz w:val="32"/>
          <w:szCs w:val="32"/>
        </w:rPr>
      </w:pPr>
    </w:p>
    <w:p w:rsidR="00B8036E" w:rsidRDefault="00B8036E" w:rsidP="000D6E0E">
      <w:pPr>
        <w:rPr>
          <w:rFonts w:ascii="Verdana" w:hAnsi="Verdana" w:cs="Arial"/>
          <w:sz w:val="28"/>
          <w:szCs w:val="28"/>
        </w:rPr>
      </w:pPr>
    </w:p>
    <w:p w:rsidR="00B8036E" w:rsidRDefault="00B8036E" w:rsidP="000D6E0E">
      <w:pPr>
        <w:rPr>
          <w:rFonts w:ascii="Verdana" w:hAnsi="Verdana" w:cs="Arial"/>
          <w:sz w:val="28"/>
          <w:szCs w:val="28"/>
        </w:rPr>
      </w:pPr>
    </w:p>
    <w:p w:rsidR="000D6E0E" w:rsidRPr="00B10805" w:rsidRDefault="000D6E0E" w:rsidP="000D6E0E">
      <w:pPr>
        <w:rPr>
          <w:rFonts w:ascii="Verdana" w:hAnsi="Verdana" w:cs="Arial"/>
          <w:sz w:val="28"/>
          <w:szCs w:val="28"/>
        </w:rPr>
      </w:pPr>
      <w:r w:rsidRPr="00B10805">
        <w:rPr>
          <w:rFonts w:ascii="Verdana" w:hAnsi="Verdana" w:cs="Arial"/>
          <w:sz w:val="28"/>
          <w:szCs w:val="28"/>
        </w:rPr>
        <w:t>Our next meeting is scheduled for:</w:t>
      </w:r>
    </w:p>
    <w:p w:rsidR="000D6E0E" w:rsidRPr="00B10805" w:rsidRDefault="000D6E0E" w:rsidP="000D6E0E">
      <w:pPr>
        <w:rPr>
          <w:rFonts w:ascii="Verdana" w:hAnsi="Verdana" w:cs="Arial"/>
          <w:sz w:val="24"/>
          <w:szCs w:val="24"/>
        </w:rPr>
      </w:pPr>
    </w:p>
    <w:p w:rsidR="000D6E0E" w:rsidRDefault="000D6E0E" w:rsidP="000D6E0E">
      <w:pPr>
        <w:jc w:val="center"/>
        <w:rPr>
          <w:rFonts w:ascii="Verdana" w:hAnsi="Verdana" w:cs="Arial"/>
          <w:b/>
          <w:iCs/>
          <w:sz w:val="28"/>
          <w:szCs w:val="28"/>
        </w:rPr>
      </w:pPr>
      <w:proofErr w:type="gramStart"/>
      <w:r w:rsidRPr="00B8036E">
        <w:rPr>
          <w:rFonts w:ascii="Verdana" w:hAnsi="Verdana" w:cs="Arial"/>
          <w:b/>
          <w:bCs/>
          <w:sz w:val="28"/>
          <w:szCs w:val="28"/>
        </w:rPr>
        <w:t xml:space="preserve">Wednesday, </w:t>
      </w:r>
      <w:r w:rsidR="002171E3">
        <w:rPr>
          <w:rFonts w:ascii="Verdana" w:hAnsi="Verdana" w:cs="Arial"/>
          <w:b/>
          <w:bCs/>
          <w:sz w:val="28"/>
          <w:szCs w:val="28"/>
        </w:rPr>
        <w:t>November 28</w:t>
      </w:r>
      <w:r w:rsidR="00075774">
        <w:rPr>
          <w:rFonts w:ascii="Verdana" w:hAnsi="Verdana" w:cs="Arial"/>
          <w:b/>
          <w:bCs/>
          <w:sz w:val="28"/>
          <w:szCs w:val="28"/>
        </w:rPr>
        <w:t>,</w:t>
      </w:r>
      <w:r w:rsidR="00CF2A71" w:rsidRPr="00B8036E">
        <w:rPr>
          <w:rFonts w:ascii="Verdana" w:hAnsi="Verdana" w:cs="Arial"/>
          <w:b/>
          <w:bCs/>
          <w:sz w:val="28"/>
          <w:szCs w:val="28"/>
        </w:rPr>
        <w:t xml:space="preserve"> 2018 </w:t>
      </w:r>
      <w:r w:rsidRPr="00B8036E">
        <w:rPr>
          <w:rFonts w:ascii="Verdana" w:hAnsi="Verdana" w:cs="Arial"/>
          <w:b/>
          <w:bCs/>
          <w:sz w:val="28"/>
          <w:szCs w:val="28"/>
        </w:rPr>
        <w:t xml:space="preserve">at </w:t>
      </w:r>
      <w:r w:rsidRPr="00B8036E">
        <w:rPr>
          <w:rFonts w:ascii="Verdana" w:hAnsi="Verdana" w:cs="Arial"/>
          <w:b/>
          <w:iCs/>
          <w:sz w:val="28"/>
          <w:szCs w:val="28"/>
        </w:rPr>
        <w:t>7:30 p.m.</w:t>
      </w:r>
      <w:proofErr w:type="gramEnd"/>
    </w:p>
    <w:p w:rsidR="005E59D8" w:rsidRPr="00B8036E" w:rsidRDefault="005E59D8" w:rsidP="000D6E0E">
      <w:pPr>
        <w:jc w:val="center"/>
        <w:rPr>
          <w:rFonts w:ascii="Verdana" w:hAnsi="Verdana" w:cs="Arial"/>
          <w:i/>
          <w:iCs/>
          <w:color w:val="000000"/>
          <w:sz w:val="28"/>
          <w:szCs w:val="28"/>
          <w:u w:val="single"/>
        </w:rPr>
      </w:pPr>
      <w:bookmarkStart w:id="0" w:name="_GoBack"/>
      <w:bookmarkEnd w:id="0"/>
    </w:p>
    <w:p w:rsidR="000D6E0E" w:rsidRPr="00B8036E" w:rsidRDefault="000D6E0E" w:rsidP="000D6E0E">
      <w:pPr>
        <w:rPr>
          <w:rFonts w:ascii="Verdana" w:hAnsi="Verdana" w:cs="Arial"/>
          <w:color w:val="000000"/>
          <w:sz w:val="28"/>
          <w:szCs w:val="28"/>
        </w:rPr>
      </w:pPr>
      <w:r w:rsidRPr="00B8036E">
        <w:rPr>
          <w:rFonts w:ascii="Verdana" w:hAnsi="Verdana" w:cs="Arial"/>
          <w:color w:val="000000"/>
          <w:sz w:val="28"/>
          <w:szCs w:val="28"/>
        </w:rPr>
        <w:tab/>
      </w:r>
      <w:r w:rsidRPr="00B8036E">
        <w:rPr>
          <w:rFonts w:ascii="Verdana" w:hAnsi="Verdana" w:cs="Arial"/>
          <w:color w:val="000000"/>
          <w:sz w:val="28"/>
          <w:szCs w:val="28"/>
        </w:rPr>
        <w:tab/>
      </w:r>
      <w:r w:rsidRPr="00B8036E">
        <w:rPr>
          <w:rFonts w:ascii="Verdana" w:hAnsi="Verdana" w:cs="Arial"/>
          <w:color w:val="000000"/>
          <w:sz w:val="28"/>
          <w:szCs w:val="28"/>
        </w:rPr>
        <w:tab/>
        <w:t>St Mark’s United Church</w:t>
      </w:r>
    </w:p>
    <w:p w:rsidR="000D6E0E" w:rsidRPr="00B8036E" w:rsidRDefault="000D6E0E" w:rsidP="000D6E0E">
      <w:pPr>
        <w:rPr>
          <w:rFonts w:ascii="Verdana" w:hAnsi="Verdana" w:cs="Arial"/>
          <w:color w:val="000000"/>
          <w:sz w:val="28"/>
          <w:szCs w:val="28"/>
        </w:rPr>
      </w:pPr>
      <w:r w:rsidRPr="00B8036E">
        <w:rPr>
          <w:rFonts w:ascii="Verdana" w:hAnsi="Verdana" w:cs="Arial"/>
          <w:color w:val="000000"/>
          <w:sz w:val="28"/>
          <w:szCs w:val="28"/>
        </w:rPr>
        <w:t xml:space="preserve">           Governor’s Rd. &amp; Creighton Rd., Dundas</w:t>
      </w:r>
    </w:p>
    <w:p w:rsidR="000D6E0E" w:rsidRPr="00B8036E" w:rsidRDefault="000D6E0E" w:rsidP="000D6E0E">
      <w:pPr>
        <w:rPr>
          <w:rFonts w:ascii="Verdana" w:hAnsi="Verdana" w:cs="Arial"/>
          <w:color w:val="000000"/>
          <w:sz w:val="28"/>
          <w:szCs w:val="28"/>
        </w:rPr>
      </w:pPr>
    </w:p>
    <w:p w:rsidR="002A680C" w:rsidRPr="00B8036E" w:rsidRDefault="000D6E0E" w:rsidP="000D6E0E">
      <w:pPr>
        <w:rPr>
          <w:rFonts w:ascii="Verdana" w:hAnsi="Verdana" w:cs="Arial"/>
          <w:sz w:val="28"/>
          <w:szCs w:val="28"/>
        </w:rPr>
      </w:pPr>
      <w:r w:rsidRPr="00B8036E">
        <w:rPr>
          <w:rFonts w:ascii="Verdana" w:hAnsi="Verdana" w:cs="Arial"/>
          <w:sz w:val="28"/>
          <w:szCs w:val="28"/>
        </w:rPr>
        <w:t xml:space="preserve">     We will be meeting on the </w:t>
      </w:r>
      <w:r w:rsidR="002A680C" w:rsidRPr="00B8036E">
        <w:rPr>
          <w:rFonts w:ascii="Verdana" w:hAnsi="Verdana" w:cs="Arial"/>
          <w:b/>
          <w:sz w:val="28"/>
          <w:szCs w:val="28"/>
          <w:u w:val="single"/>
        </w:rPr>
        <w:t>LOWER</w:t>
      </w:r>
      <w:r w:rsidRPr="00B8036E">
        <w:rPr>
          <w:rFonts w:ascii="Verdana" w:hAnsi="Verdana" w:cs="Arial"/>
          <w:sz w:val="28"/>
          <w:szCs w:val="28"/>
        </w:rPr>
        <w:t xml:space="preserve"> floor</w:t>
      </w:r>
      <w:r w:rsidR="00075774">
        <w:rPr>
          <w:rFonts w:ascii="Verdana" w:hAnsi="Verdana" w:cs="Arial"/>
          <w:sz w:val="28"/>
          <w:szCs w:val="28"/>
        </w:rPr>
        <w:t xml:space="preserve"> (Fellowship Hall)</w:t>
      </w:r>
      <w:r w:rsidR="002A680C" w:rsidRPr="00B8036E">
        <w:rPr>
          <w:rFonts w:ascii="Verdana" w:hAnsi="Verdana" w:cs="Arial"/>
          <w:sz w:val="28"/>
          <w:szCs w:val="28"/>
        </w:rPr>
        <w:t>.</w:t>
      </w:r>
      <w:r w:rsidRPr="00B8036E">
        <w:rPr>
          <w:rFonts w:ascii="Verdana" w:hAnsi="Verdana" w:cs="Arial"/>
          <w:sz w:val="28"/>
          <w:szCs w:val="28"/>
        </w:rPr>
        <w:t xml:space="preserve"> Please park in the </w:t>
      </w:r>
      <w:r w:rsidR="002A680C" w:rsidRPr="00B8036E">
        <w:rPr>
          <w:rFonts w:ascii="Verdana" w:hAnsi="Verdana" w:cs="Arial"/>
          <w:b/>
          <w:sz w:val="28"/>
          <w:szCs w:val="28"/>
          <w:u w:val="single"/>
        </w:rPr>
        <w:t>lower lot</w:t>
      </w:r>
      <w:r w:rsidR="002A680C" w:rsidRPr="00B8036E">
        <w:rPr>
          <w:rFonts w:ascii="Verdana" w:hAnsi="Verdana" w:cs="Arial"/>
          <w:sz w:val="28"/>
          <w:szCs w:val="28"/>
        </w:rPr>
        <w:t>, off Creighton Road</w:t>
      </w:r>
      <w:r w:rsidRPr="00B8036E">
        <w:rPr>
          <w:rFonts w:ascii="Verdana" w:hAnsi="Verdana" w:cs="Arial"/>
          <w:sz w:val="28"/>
          <w:szCs w:val="28"/>
        </w:rPr>
        <w:t>.</w:t>
      </w:r>
    </w:p>
    <w:p w:rsidR="000D6E0E" w:rsidRPr="00B8036E" w:rsidRDefault="000D6E0E" w:rsidP="000D6E0E">
      <w:pPr>
        <w:rPr>
          <w:rFonts w:ascii="Verdana" w:hAnsi="Verdana" w:cs="Arial"/>
          <w:color w:val="000000"/>
          <w:sz w:val="28"/>
          <w:szCs w:val="28"/>
        </w:rPr>
      </w:pPr>
      <w:r w:rsidRPr="00B8036E">
        <w:rPr>
          <w:rFonts w:ascii="Verdana" w:hAnsi="Verdana" w:cs="Arial"/>
          <w:color w:val="000000"/>
          <w:sz w:val="28"/>
          <w:szCs w:val="28"/>
        </w:rPr>
        <w:t xml:space="preserve">                      </w:t>
      </w:r>
    </w:p>
    <w:p w:rsidR="000D6E0E" w:rsidRPr="00B8036E" w:rsidRDefault="000D6E0E" w:rsidP="000D6E0E">
      <w:pPr>
        <w:rPr>
          <w:rFonts w:ascii="Verdana" w:hAnsi="Verdana" w:cs="Arial"/>
          <w:color w:val="000000"/>
          <w:sz w:val="28"/>
          <w:szCs w:val="28"/>
        </w:rPr>
      </w:pPr>
      <w:r w:rsidRPr="00B8036E">
        <w:rPr>
          <w:rFonts w:ascii="Verdana" w:hAnsi="Verdana" w:cs="Arial"/>
          <w:color w:val="000000"/>
          <w:sz w:val="28"/>
          <w:szCs w:val="28"/>
        </w:rPr>
        <w:t xml:space="preserve"> Family, Friends and Caregivers </w:t>
      </w:r>
      <w:r w:rsidRPr="00B8036E">
        <w:rPr>
          <w:rFonts w:ascii="Verdana" w:hAnsi="Verdana" w:cs="Arial"/>
          <w:i/>
          <w:iCs/>
          <w:color w:val="000000"/>
          <w:sz w:val="28"/>
          <w:szCs w:val="28"/>
        </w:rPr>
        <w:t>are welcome too!</w:t>
      </w:r>
    </w:p>
    <w:p w:rsidR="000D6E0E" w:rsidRPr="00B8036E" w:rsidRDefault="000D6E0E" w:rsidP="000D6E0E">
      <w:pPr>
        <w:rPr>
          <w:rFonts w:ascii="Verdana" w:hAnsi="Verdana" w:cs="Arial"/>
          <w:color w:val="000000"/>
          <w:sz w:val="28"/>
          <w:szCs w:val="28"/>
        </w:rPr>
      </w:pPr>
      <w:r w:rsidRPr="00B8036E">
        <w:rPr>
          <w:rFonts w:ascii="Verdana" w:hAnsi="Verdana" w:cs="Arial"/>
          <w:color w:val="000000"/>
          <w:sz w:val="28"/>
          <w:szCs w:val="28"/>
        </w:rPr>
        <w:t>__________________________________________</w:t>
      </w:r>
    </w:p>
    <w:p w:rsidR="00B943FB" w:rsidRPr="00B8036E" w:rsidRDefault="00B943FB" w:rsidP="000D6E0E">
      <w:pPr>
        <w:jc w:val="center"/>
        <w:rPr>
          <w:rFonts w:ascii="Verdana" w:hAnsi="Verdana" w:cs="Arial"/>
          <w:b/>
          <w:color w:val="000000"/>
          <w:sz w:val="28"/>
          <w:szCs w:val="28"/>
        </w:rPr>
      </w:pPr>
    </w:p>
    <w:p w:rsidR="00B8036E" w:rsidRDefault="00B8036E" w:rsidP="00B8036E">
      <w:pPr>
        <w:jc w:val="center"/>
        <w:rPr>
          <w:rFonts w:ascii="Verdana" w:hAnsi="Verdana" w:cs="Arial"/>
          <w:b/>
          <w:color w:val="000000"/>
          <w:sz w:val="28"/>
          <w:szCs w:val="28"/>
        </w:rPr>
      </w:pPr>
    </w:p>
    <w:p w:rsidR="00B8036E" w:rsidRDefault="000D6E0E" w:rsidP="00B8036E">
      <w:pPr>
        <w:jc w:val="center"/>
        <w:rPr>
          <w:rFonts w:ascii="Verdana" w:hAnsi="Verdana" w:cs="Arial"/>
          <w:b/>
          <w:color w:val="000000"/>
          <w:sz w:val="28"/>
          <w:szCs w:val="28"/>
        </w:rPr>
      </w:pPr>
      <w:r w:rsidRPr="00B8036E">
        <w:rPr>
          <w:rFonts w:ascii="Verdana" w:hAnsi="Verdana" w:cs="Arial"/>
          <w:b/>
          <w:color w:val="000000"/>
          <w:sz w:val="28"/>
          <w:szCs w:val="28"/>
        </w:rPr>
        <w:t>Speaker</w:t>
      </w:r>
      <w:r w:rsidR="002A680C" w:rsidRPr="00B8036E">
        <w:rPr>
          <w:rFonts w:ascii="Verdana" w:hAnsi="Verdana" w:cs="Arial"/>
          <w:b/>
          <w:color w:val="000000"/>
          <w:sz w:val="28"/>
          <w:szCs w:val="28"/>
        </w:rPr>
        <w:t xml:space="preserve">:  </w:t>
      </w:r>
    </w:p>
    <w:p w:rsidR="00B8036E" w:rsidRDefault="002171E3" w:rsidP="00000A84">
      <w:pPr>
        <w:jc w:val="center"/>
        <w:rPr>
          <w:rFonts w:ascii="Verdana" w:hAnsi="Verdana" w:cs="Arial"/>
          <w:b/>
          <w:color w:val="000000"/>
          <w:sz w:val="28"/>
          <w:szCs w:val="28"/>
        </w:rPr>
      </w:pPr>
      <w:r>
        <w:rPr>
          <w:rFonts w:ascii="Verdana" w:hAnsi="Verdana" w:cs="Arial"/>
          <w:b/>
          <w:color w:val="000000"/>
          <w:sz w:val="28"/>
          <w:szCs w:val="28"/>
        </w:rPr>
        <w:t xml:space="preserve">Dr. </w:t>
      </w:r>
      <w:proofErr w:type="spellStart"/>
      <w:r>
        <w:rPr>
          <w:rFonts w:ascii="Verdana" w:hAnsi="Verdana" w:cs="Arial"/>
          <w:b/>
          <w:color w:val="000000"/>
          <w:sz w:val="28"/>
          <w:szCs w:val="28"/>
        </w:rPr>
        <w:t>Kimmen</w:t>
      </w:r>
      <w:proofErr w:type="spellEnd"/>
      <w:r>
        <w:rPr>
          <w:rFonts w:ascii="Verdana" w:hAnsi="Verdana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 w:cs="Arial"/>
          <w:b/>
          <w:color w:val="000000"/>
          <w:sz w:val="28"/>
          <w:szCs w:val="28"/>
        </w:rPr>
        <w:t>Quann</w:t>
      </w:r>
      <w:proofErr w:type="spellEnd"/>
    </w:p>
    <w:p w:rsidR="00B8036E" w:rsidRPr="00B8036E" w:rsidRDefault="00B8036E" w:rsidP="00B8036E">
      <w:pPr>
        <w:jc w:val="center"/>
        <w:rPr>
          <w:rFonts w:ascii="Verdana" w:hAnsi="Verdana" w:cs="Arial"/>
          <w:b/>
          <w:color w:val="000000"/>
          <w:sz w:val="28"/>
          <w:szCs w:val="28"/>
        </w:rPr>
      </w:pPr>
    </w:p>
    <w:p w:rsidR="00CF2A71" w:rsidRDefault="00B8036E" w:rsidP="00CF2A71">
      <w:pPr>
        <w:jc w:val="center"/>
        <w:rPr>
          <w:rFonts w:ascii="Verdana" w:hAnsi="Verdana" w:cs="Arial"/>
          <w:color w:val="000000"/>
          <w:sz w:val="28"/>
          <w:szCs w:val="28"/>
        </w:rPr>
      </w:pPr>
      <w:r w:rsidRPr="00B8036E">
        <w:rPr>
          <w:rFonts w:ascii="Verdana" w:hAnsi="Verdana" w:cs="Arial"/>
          <w:color w:val="000000"/>
          <w:sz w:val="28"/>
          <w:szCs w:val="28"/>
        </w:rPr>
        <w:t>Dr</w:t>
      </w:r>
      <w:r w:rsidR="00000A84">
        <w:rPr>
          <w:rFonts w:ascii="Verdana" w:hAnsi="Verdana" w:cs="Arial"/>
          <w:color w:val="000000"/>
          <w:sz w:val="28"/>
          <w:szCs w:val="28"/>
        </w:rPr>
        <w:t xml:space="preserve">. </w:t>
      </w:r>
      <w:proofErr w:type="spellStart"/>
      <w:r w:rsidR="002171E3">
        <w:rPr>
          <w:rFonts w:ascii="Verdana" w:hAnsi="Verdana" w:cs="Arial"/>
          <w:color w:val="000000"/>
          <w:sz w:val="28"/>
          <w:szCs w:val="28"/>
        </w:rPr>
        <w:t>Quann</w:t>
      </w:r>
      <w:proofErr w:type="spellEnd"/>
      <w:r w:rsidR="00075774">
        <w:rPr>
          <w:rFonts w:ascii="Verdana" w:hAnsi="Verdana" w:cs="Arial"/>
          <w:color w:val="000000"/>
          <w:sz w:val="28"/>
          <w:szCs w:val="28"/>
        </w:rPr>
        <w:t xml:space="preserve"> will be </w:t>
      </w:r>
      <w:r w:rsidR="00000A84">
        <w:rPr>
          <w:rFonts w:ascii="Verdana" w:hAnsi="Verdana" w:cs="Arial"/>
          <w:color w:val="000000"/>
          <w:sz w:val="28"/>
          <w:szCs w:val="28"/>
        </w:rPr>
        <w:t>discussing</w:t>
      </w:r>
    </w:p>
    <w:p w:rsidR="003E3E41" w:rsidRDefault="003E3E41" w:rsidP="00CF2A71">
      <w:pPr>
        <w:jc w:val="center"/>
        <w:rPr>
          <w:rFonts w:ascii="Verdana" w:hAnsi="Verdana" w:cs="Arial"/>
          <w:color w:val="000000"/>
          <w:sz w:val="28"/>
          <w:szCs w:val="28"/>
        </w:rPr>
      </w:pPr>
      <w:r>
        <w:rPr>
          <w:rFonts w:ascii="Verdana" w:hAnsi="Verdana" w:cs="Arial"/>
          <w:color w:val="000000"/>
          <w:sz w:val="28"/>
          <w:szCs w:val="28"/>
        </w:rPr>
        <w:t>“New and Old Technologies in Prostate Cancer Radiation”</w:t>
      </w:r>
    </w:p>
    <w:p w:rsidR="00000A84" w:rsidRPr="00B8036E" w:rsidRDefault="00000A84" w:rsidP="00CF2A71">
      <w:pPr>
        <w:jc w:val="center"/>
        <w:rPr>
          <w:rStyle w:val="Strong"/>
          <w:b w:val="0"/>
          <w:sz w:val="28"/>
          <w:szCs w:val="28"/>
        </w:rPr>
      </w:pPr>
    </w:p>
    <w:p w:rsidR="000D6E0E" w:rsidRPr="00B8036E" w:rsidRDefault="000D6E0E" w:rsidP="00075774">
      <w:pPr>
        <w:jc w:val="center"/>
        <w:rPr>
          <w:rStyle w:val="Strong"/>
          <w:b w:val="0"/>
          <w:sz w:val="28"/>
          <w:szCs w:val="28"/>
        </w:rPr>
      </w:pPr>
      <w:r w:rsidRPr="00B8036E">
        <w:rPr>
          <w:rStyle w:val="Strong"/>
          <w:b w:val="0"/>
          <w:sz w:val="28"/>
          <w:szCs w:val="28"/>
        </w:rPr>
        <w:t>Please join us to hear an update on Prostate Cancer</w:t>
      </w:r>
    </w:p>
    <w:p w:rsidR="00C44493" w:rsidRPr="00B8036E" w:rsidRDefault="00C44493" w:rsidP="000D6E0E">
      <w:pPr>
        <w:jc w:val="center"/>
        <w:rPr>
          <w:rStyle w:val="Strong"/>
          <w:b w:val="0"/>
          <w:sz w:val="28"/>
          <w:szCs w:val="28"/>
        </w:rPr>
      </w:pPr>
    </w:p>
    <w:p w:rsidR="00C44493" w:rsidRPr="00B8036E" w:rsidRDefault="00C44493" w:rsidP="000D6E0E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0D6E0E" w:rsidRPr="00B8036E" w:rsidRDefault="000D6E0E" w:rsidP="000D6E0E">
      <w:pPr>
        <w:jc w:val="center"/>
        <w:rPr>
          <w:rFonts w:ascii="Arial" w:hAnsi="Arial" w:cs="Arial"/>
          <w:color w:val="000000"/>
          <w:sz w:val="28"/>
          <w:szCs w:val="28"/>
        </w:rPr>
      </w:pPr>
      <w:r w:rsidRPr="00B8036E">
        <w:rPr>
          <w:rFonts w:ascii="Arial" w:hAnsi="Arial" w:cs="Arial"/>
          <w:color w:val="000000"/>
          <w:sz w:val="28"/>
          <w:szCs w:val="28"/>
        </w:rPr>
        <w:t>See you there!</w:t>
      </w:r>
    </w:p>
    <w:p w:rsidR="007C37F2" w:rsidRPr="004D77A9" w:rsidRDefault="00FB18CE" w:rsidP="008F27C5">
      <w:pPr>
        <w:tabs>
          <w:tab w:val="left" w:pos="3600"/>
        </w:tabs>
        <w:rPr>
          <w:rFonts w:ascii="Verdana" w:hAnsi="Verdan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3A89C815" wp14:editId="52CD9350">
                <wp:simplePos x="0" y="0"/>
                <wp:positionH relativeFrom="column">
                  <wp:posOffset>4343400</wp:posOffset>
                </wp:positionH>
                <wp:positionV relativeFrom="page">
                  <wp:posOffset>228600</wp:posOffset>
                </wp:positionV>
                <wp:extent cx="2057400" cy="982980"/>
                <wp:effectExtent l="0" t="0" r="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98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53E2" w:rsidRPr="008653E2" w:rsidRDefault="00CA5A66" w:rsidP="008653E2">
                            <w:pPr>
                              <w:jc w:val="right"/>
                              <w:rPr>
                                <w:rFonts w:ascii="Garamond" w:hAnsi="Garamond"/>
                                <w:b/>
                                <w:color w:val="0079C1"/>
                                <w:sz w:val="18"/>
                                <w:szCs w:val="18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Garamond" w:hAnsi="Garamond"/>
                                    <w:b/>
                                    <w:color w:val="0079C1"/>
                                    <w:sz w:val="18"/>
                                    <w:szCs w:val="18"/>
                                  </w:rPr>
                                  <w:t>Hamilton</w:t>
                                </w:r>
                              </w:smartTag>
                            </w:smartTag>
                            <w:r>
                              <w:rPr>
                                <w:rFonts w:ascii="Garamond" w:hAnsi="Garamond"/>
                                <w:b/>
                                <w:color w:val="0079C1"/>
                                <w:sz w:val="18"/>
                                <w:szCs w:val="18"/>
                              </w:rPr>
                              <w:t xml:space="preserve"> Wentworth</w:t>
                            </w:r>
                            <w:r w:rsidR="00572809">
                              <w:rPr>
                                <w:rFonts w:ascii="Garamond" w:hAnsi="Garamond"/>
                                <w:b/>
                                <w:color w:val="0079C1"/>
                                <w:sz w:val="18"/>
                                <w:szCs w:val="18"/>
                              </w:rPr>
                              <w:t xml:space="preserve"> Unit</w:t>
                            </w:r>
                          </w:p>
                          <w:p w:rsidR="008653E2" w:rsidRPr="008653E2" w:rsidRDefault="00CA5A66" w:rsidP="00572809">
                            <w:pPr>
                              <w:spacing w:before="120"/>
                              <w:jc w:val="right"/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</w:pPr>
                            <w:smartTag w:uri="urn:schemas-microsoft-com:office:smarttags" w:element="Street">
                              <w:smartTag w:uri="urn:schemas-microsoft-com:office:smarttags" w:element="address">
                                <w:r>
                                  <w:rPr>
                                    <w:rFonts w:ascii="Garamond" w:hAnsi="Garamond"/>
                                    <w:color w:val="0079C1"/>
                                    <w:sz w:val="16"/>
                                    <w:szCs w:val="16"/>
                                  </w:rPr>
                                  <w:t>328 Mountain Park Avenue</w:t>
                                </w:r>
                              </w:smartTag>
                            </w:smartTag>
                          </w:p>
                          <w:p w:rsidR="00572809" w:rsidRDefault="00CA5A66" w:rsidP="008653E2">
                            <w:pPr>
                              <w:jc w:val="right"/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  <w:t>Hamilton</w:t>
                            </w:r>
                            <w:r w:rsidR="00923A43"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  <w:t>,</w:t>
                            </w:r>
                            <w:r w:rsidR="00FB18CE"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653E2" w:rsidRPr="008653E2"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  <w:t>O</w:t>
                            </w:r>
                            <w:r w:rsidR="00923A43"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  <w:t>ntario</w:t>
                            </w:r>
                          </w:p>
                          <w:p w:rsidR="008653E2" w:rsidRPr="008653E2" w:rsidRDefault="00CA5A66" w:rsidP="008653E2">
                            <w:pPr>
                              <w:jc w:val="right"/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  <w:t>L8V 4X2</w:t>
                            </w:r>
                          </w:p>
                          <w:p w:rsidR="008653E2" w:rsidRPr="008653E2" w:rsidRDefault="008653E2" w:rsidP="008653E2">
                            <w:pPr>
                              <w:jc w:val="right"/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</w:pPr>
                            <w:r w:rsidRPr="008653E2"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  <w:t>Telephone: (</w:t>
                            </w:r>
                            <w:r w:rsidR="00CA5A66"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  <w:t>905</w:t>
                            </w:r>
                            <w:r w:rsidRPr="008653E2"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  <w:t xml:space="preserve">) </w:t>
                            </w:r>
                            <w:r w:rsidR="00CA5A66"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  <w:t>575</w:t>
                            </w:r>
                            <w:r w:rsidRPr="008653E2"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  <w:t>-</w:t>
                            </w:r>
                            <w:r w:rsidR="00CA5A66"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  <w:t>9220</w:t>
                            </w:r>
                          </w:p>
                          <w:p w:rsidR="008653E2" w:rsidRDefault="008653E2" w:rsidP="008653E2">
                            <w:pPr>
                              <w:jc w:val="right"/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</w:pPr>
                            <w:r w:rsidRPr="008653E2"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  <w:t>Facsimile: (</w:t>
                            </w:r>
                            <w:r w:rsidR="00CA5A66"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  <w:t>905</w:t>
                            </w:r>
                            <w:r w:rsidRPr="008653E2"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  <w:t xml:space="preserve">) </w:t>
                            </w:r>
                            <w:r w:rsidR="00CA5A66"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  <w:t>5753370</w:t>
                            </w:r>
                          </w:p>
                          <w:p w:rsidR="00BE0DEC" w:rsidRDefault="00BE0D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2pt;margin-top:18pt;width:162pt;height:77.4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" stroked="f">
                <v:textbox>
                  <w:txbxContent>
                    <w:p w:rsidR="008653E2" w:rsidRPr="008653E2" w:rsidRDefault="00CA5A66" w:rsidP="008653E2">
                      <w:pPr>
                        <w:jc w:val="right"/>
                        <w:rPr>
                          <w:rFonts w:ascii="Garamond" w:hAnsi="Garamond"/>
                          <w:b/>
                          <w:color w:val="0079C1"/>
                          <w:sz w:val="18"/>
                          <w:szCs w:val="18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Garamond" w:hAnsi="Garamond"/>
                              <w:b/>
                              <w:color w:val="0079C1"/>
                              <w:sz w:val="18"/>
                              <w:szCs w:val="18"/>
                            </w:rPr>
                            <w:t>Hamilton</w:t>
                          </w:r>
                        </w:smartTag>
                      </w:smartTag>
                      <w:r>
                        <w:rPr>
                          <w:rFonts w:ascii="Garamond" w:hAnsi="Garamond"/>
                          <w:b/>
                          <w:color w:val="0079C1"/>
                          <w:sz w:val="18"/>
                          <w:szCs w:val="18"/>
                        </w:rPr>
                        <w:t xml:space="preserve"> Wentworth</w:t>
                      </w:r>
                      <w:r w:rsidR="00572809">
                        <w:rPr>
                          <w:rFonts w:ascii="Garamond" w:hAnsi="Garamond"/>
                          <w:b/>
                          <w:color w:val="0079C1"/>
                          <w:sz w:val="18"/>
                          <w:szCs w:val="18"/>
                        </w:rPr>
                        <w:t xml:space="preserve"> Unit</w:t>
                      </w:r>
                    </w:p>
                    <w:p w:rsidR="008653E2" w:rsidRPr="008653E2" w:rsidRDefault="00CA5A66" w:rsidP="00572809">
                      <w:pPr>
                        <w:spacing w:before="120"/>
                        <w:jc w:val="right"/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</w:pPr>
                      <w:smartTag w:uri="urn:schemas-microsoft-com:office:smarttags" w:element="Street">
                        <w:smartTag w:uri="urn:schemas-microsoft-com:office:smarttags" w:element="address">
                          <w:r>
                            <w:rPr>
                              <w:rFonts w:ascii="Garamond" w:hAnsi="Garamond"/>
                              <w:color w:val="0079C1"/>
                              <w:sz w:val="16"/>
                              <w:szCs w:val="16"/>
                            </w:rPr>
                            <w:t>328 Mountain Park Avenue</w:t>
                          </w:r>
                        </w:smartTag>
                      </w:smartTag>
                    </w:p>
                    <w:p w:rsidR="00572809" w:rsidRDefault="00CA5A66" w:rsidP="008653E2">
                      <w:pPr>
                        <w:jc w:val="right"/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</w:pPr>
                      <w:r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  <w:t>Hamilton</w:t>
                      </w:r>
                      <w:r w:rsidR="00923A43"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  <w:t>,</w:t>
                      </w:r>
                      <w:r w:rsidR="00FB18CE"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  <w:t xml:space="preserve"> </w:t>
                      </w:r>
                      <w:r w:rsidR="008653E2" w:rsidRPr="008653E2"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  <w:t>O</w:t>
                      </w:r>
                      <w:r w:rsidR="00923A43"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  <w:t>ntario</w:t>
                      </w:r>
                    </w:p>
                    <w:p w:rsidR="008653E2" w:rsidRPr="008653E2" w:rsidRDefault="00CA5A66" w:rsidP="008653E2">
                      <w:pPr>
                        <w:jc w:val="right"/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</w:pPr>
                      <w:r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  <w:t>L8V 4X2</w:t>
                      </w:r>
                    </w:p>
                    <w:p w:rsidR="008653E2" w:rsidRPr="008653E2" w:rsidRDefault="008653E2" w:rsidP="008653E2">
                      <w:pPr>
                        <w:jc w:val="right"/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</w:pPr>
                      <w:r w:rsidRPr="008653E2"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  <w:t>Telephone: (</w:t>
                      </w:r>
                      <w:r w:rsidR="00CA5A66"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  <w:t>905</w:t>
                      </w:r>
                      <w:r w:rsidRPr="008653E2"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  <w:t xml:space="preserve">) </w:t>
                      </w:r>
                      <w:r w:rsidR="00CA5A66"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  <w:t>575</w:t>
                      </w:r>
                      <w:r w:rsidRPr="008653E2"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  <w:t>-</w:t>
                      </w:r>
                      <w:r w:rsidR="00CA5A66"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  <w:t>9220</w:t>
                      </w:r>
                    </w:p>
                    <w:p w:rsidR="008653E2" w:rsidRDefault="008653E2" w:rsidP="008653E2">
                      <w:pPr>
                        <w:jc w:val="right"/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</w:pPr>
                      <w:r w:rsidRPr="008653E2"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  <w:t>Facsimile: (</w:t>
                      </w:r>
                      <w:r w:rsidR="00CA5A66"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  <w:t>905</w:t>
                      </w:r>
                      <w:r w:rsidRPr="008653E2"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  <w:t xml:space="preserve">) </w:t>
                      </w:r>
                      <w:r w:rsidR="00CA5A66"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  <w:t>5753370</w:t>
                      </w:r>
                    </w:p>
                    <w:p w:rsidR="00BE0DEC" w:rsidRDefault="00BE0DEC"/>
                  </w:txbxContent>
                </v:textbox>
                <w10:wrap anchory="page"/>
              </v:shape>
            </w:pict>
          </mc:Fallback>
        </mc:AlternateContent>
      </w:r>
      <w:r w:rsidR="00084A80">
        <w:rPr>
          <w:noProof/>
        </w:rPr>
        <w:drawing>
          <wp:anchor distT="0" distB="0" distL="114300" distR="114300" simplePos="0" relativeHeight="251658752" behindDoc="1" locked="1" layoutInCell="1" allowOverlap="1" wp14:anchorId="16DCCF64" wp14:editId="300CEB7F">
            <wp:simplePos x="0" y="0"/>
            <wp:positionH relativeFrom="column">
              <wp:posOffset>-914400</wp:posOffset>
            </wp:positionH>
            <wp:positionV relativeFrom="page">
              <wp:posOffset>297180</wp:posOffset>
            </wp:positionV>
            <wp:extent cx="2628900" cy="714375"/>
            <wp:effectExtent l="0" t="0" r="0" b="9525"/>
            <wp:wrapNone/>
            <wp:docPr id="4" name="Picture 4" descr="CCSE&amp;Frrm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CSE&amp;Frrma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0" wp14:anchorId="6BA1F619" wp14:editId="3F6B1591">
                <wp:simplePos x="0" y="0"/>
                <wp:positionH relativeFrom="column">
                  <wp:posOffset>-1028700</wp:posOffset>
                </wp:positionH>
                <wp:positionV relativeFrom="page">
                  <wp:posOffset>9436735</wp:posOffset>
                </wp:positionV>
                <wp:extent cx="7543800" cy="4572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C0D" w:rsidRPr="008F7870" w:rsidRDefault="00026C0D" w:rsidP="00026C0D">
                            <w:pPr>
                              <w:jc w:val="center"/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8F7870"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  <w:lang w:val="fr-FR"/>
                              </w:rPr>
                              <w:t xml:space="preserve">For information about cancer, our services or to make a donation / Pour </w:t>
                            </w:r>
                            <w:r w:rsidR="008F7870" w:rsidRPr="008F7870"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  <w:lang w:val="fr-FR"/>
                              </w:rPr>
                              <w:t>obtenir</w:t>
                            </w:r>
                            <w:r w:rsidRPr="008F7870"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  <w:lang w:val="fr-FR"/>
                              </w:rPr>
                              <w:t xml:space="preserve"> de l’information sur le cancer, nos services ou pour faire un don</w:t>
                            </w:r>
                          </w:p>
                          <w:p w:rsidR="00026C0D" w:rsidRPr="008F7870" w:rsidRDefault="00026C0D" w:rsidP="00026C0D">
                            <w:pPr>
                              <w:jc w:val="center"/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</w:pPr>
                            <w:r w:rsidRPr="008F7870"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  <w:t xml:space="preserve">1 888 939-3333 </w:t>
                            </w:r>
                            <w:r w:rsidRPr="008F7870"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  <w:lang w:val="fr-FR"/>
                              </w:rPr>
                              <w:sym w:font="Wingdings" w:char="F09F"/>
                            </w:r>
                            <w:r w:rsidR="00243339" w:rsidRPr="008F7870"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  <w:t>www.cancer.ca</w:t>
                            </w:r>
                          </w:p>
                          <w:p w:rsidR="00243339" w:rsidRPr="008F7870" w:rsidRDefault="00243339" w:rsidP="00026C0D">
                            <w:pPr>
                              <w:jc w:val="center"/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</w:pPr>
                            <w:r w:rsidRPr="008F7870"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  <w:t>Charitable Organization No. 11882 9803 RR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81pt;margin-top:743.05pt;width:594pt;height:3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" o:allowoverlap="f" stroked="f">
                <v:textbox>
                  <w:txbxContent>
                    <w:p w:rsidR="00026C0D" w:rsidRPr="008F7870" w:rsidRDefault="00026C0D" w:rsidP="00026C0D">
                      <w:pPr>
                        <w:jc w:val="center"/>
                        <w:rPr>
                          <w:rFonts w:ascii="Garamond" w:hAnsi="Garamond"/>
                          <w:color w:val="0079C1"/>
                          <w:sz w:val="16"/>
                          <w:szCs w:val="16"/>
                          <w:lang w:val="fr-FR"/>
                        </w:rPr>
                      </w:pPr>
                      <w:r w:rsidRPr="008F7870">
                        <w:rPr>
                          <w:rFonts w:ascii="Garamond" w:hAnsi="Garamond"/>
                          <w:color w:val="0079C1"/>
                          <w:sz w:val="16"/>
                          <w:szCs w:val="16"/>
                          <w:lang w:val="fr-FR"/>
                        </w:rPr>
                        <w:t xml:space="preserve">For information about cancer, our services or to make a donation / Pour </w:t>
                      </w:r>
                      <w:r w:rsidR="008F7870" w:rsidRPr="008F7870">
                        <w:rPr>
                          <w:rFonts w:ascii="Garamond" w:hAnsi="Garamond"/>
                          <w:color w:val="0079C1"/>
                          <w:sz w:val="16"/>
                          <w:szCs w:val="16"/>
                          <w:lang w:val="fr-FR"/>
                        </w:rPr>
                        <w:t>obtenir</w:t>
                      </w:r>
                      <w:r w:rsidRPr="008F7870">
                        <w:rPr>
                          <w:rFonts w:ascii="Garamond" w:hAnsi="Garamond"/>
                          <w:color w:val="0079C1"/>
                          <w:sz w:val="16"/>
                          <w:szCs w:val="16"/>
                          <w:lang w:val="fr-FR"/>
                        </w:rPr>
                        <w:t xml:space="preserve"> de l’information sur le cancer, nos services ou pour faire un don</w:t>
                      </w:r>
                    </w:p>
                    <w:p w:rsidR="00026C0D" w:rsidRPr="008F7870" w:rsidRDefault="00026C0D" w:rsidP="00026C0D">
                      <w:pPr>
                        <w:jc w:val="center"/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</w:pPr>
                      <w:r w:rsidRPr="008F7870"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  <w:t xml:space="preserve">1 888 939-3333 </w:t>
                      </w:r>
                      <w:r w:rsidRPr="008F7870">
                        <w:rPr>
                          <w:rFonts w:ascii="Garamond" w:hAnsi="Garamond"/>
                          <w:color w:val="0079C1"/>
                          <w:sz w:val="16"/>
                          <w:szCs w:val="16"/>
                          <w:lang w:val="fr-FR"/>
                        </w:rPr>
                        <w:sym w:font="Wingdings" w:char="F09F"/>
                      </w:r>
                      <w:r w:rsidR="00243339" w:rsidRPr="008F7870"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  <w:t>www.cancer.ca</w:t>
                      </w:r>
                    </w:p>
                    <w:p w:rsidR="00243339" w:rsidRPr="008F7870" w:rsidRDefault="00243339" w:rsidP="00026C0D">
                      <w:pPr>
                        <w:jc w:val="center"/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</w:pPr>
                      <w:r w:rsidRPr="008F7870"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  <w:t>Charitable Organization No. 11882 9803 RR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7C37F2" w:rsidRPr="004D77A9" w:rsidSect="002A680C">
      <w:pgSz w:w="12240" w:h="15840"/>
      <w:pgMar w:top="172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5E9"/>
    <w:rsid w:val="00000A84"/>
    <w:rsid w:val="00026C0D"/>
    <w:rsid w:val="00061ED4"/>
    <w:rsid w:val="00065E62"/>
    <w:rsid w:val="00071A20"/>
    <w:rsid w:val="000727F5"/>
    <w:rsid w:val="0007485D"/>
    <w:rsid w:val="00075774"/>
    <w:rsid w:val="00084A80"/>
    <w:rsid w:val="00094618"/>
    <w:rsid w:val="000C6A37"/>
    <w:rsid w:val="000C6CDA"/>
    <w:rsid w:val="000D0C07"/>
    <w:rsid w:val="000D4E3D"/>
    <w:rsid w:val="000D6E0E"/>
    <w:rsid w:val="00112B25"/>
    <w:rsid w:val="0015751F"/>
    <w:rsid w:val="00167A76"/>
    <w:rsid w:val="00171B54"/>
    <w:rsid w:val="0019145F"/>
    <w:rsid w:val="001940EC"/>
    <w:rsid w:val="001D417A"/>
    <w:rsid w:val="001E1BCC"/>
    <w:rsid w:val="001F4D00"/>
    <w:rsid w:val="00205F37"/>
    <w:rsid w:val="00213CA6"/>
    <w:rsid w:val="00214097"/>
    <w:rsid w:val="002171E3"/>
    <w:rsid w:val="0023135E"/>
    <w:rsid w:val="00233296"/>
    <w:rsid w:val="00243339"/>
    <w:rsid w:val="002A680C"/>
    <w:rsid w:val="002A7D32"/>
    <w:rsid w:val="002B2138"/>
    <w:rsid w:val="002C2D3F"/>
    <w:rsid w:val="002F2BAE"/>
    <w:rsid w:val="002F58DB"/>
    <w:rsid w:val="00306EE7"/>
    <w:rsid w:val="003447A8"/>
    <w:rsid w:val="00367C23"/>
    <w:rsid w:val="003D139A"/>
    <w:rsid w:val="003E3E41"/>
    <w:rsid w:val="003E6DE0"/>
    <w:rsid w:val="00413691"/>
    <w:rsid w:val="00423D51"/>
    <w:rsid w:val="004325B7"/>
    <w:rsid w:val="00443676"/>
    <w:rsid w:val="004445FD"/>
    <w:rsid w:val="0046569E"/>
    <w:rsid w:val="00484F3F"/>
    <w:rsid w:val="00485FB5"/>
    <w:rsid w:val="004C541A"/>
    <w:rsid w:val="004D3A3D"/>
    <w:rsid w:val="004D709E"/>
    <w:rsid w:val="004D77A9"/>
    <w:rsid w:val="00512C4C"/>
    <w:rsid w:val="00531CCA"/>
    <w:rsid w:val="00556443"/>
    <w:rsid w:val="005651F9"/>
    <w:rsid w:val="00572809"/>
    <w:rsid w:val="005827FC"/>
    <w:rsid w:val="00590964"/>
    <w:rsid w:val="005B3369"/>
    <w:rsid w:val="005B412F"/>
    <w:rsid w:val="005C6FD7"/>
    <w:rsid w:val="005E59D8"/>
    <w:rsid w:val="005E6721"/>
    <w:rsid w:val="005F4252"/>
    <w:rsid w:val="00611D7E"/>
    <w:rsid w:val="006220E8"/>
    <w:rsid w:val="00653193"/>
    <w:rsid w:val="006672E6"/>
    <w:rsid w:val="00696AB8"/>
    <w:rsid w:val="006B571F"/>
    <w:rsid w:val="006D017C"/>
    <w:rsid w:val="00735ECB"/>
    <w:rsid w:val="00737799"/>
    <w:rsid w:val="0074371C"/>
    <w:rsid w:val="00772B0F"/>
    <w:rsid w:val="00791959"/>
    <w:rsid w:val="0079692B"/>
    <w:rsid w:val="007B7448"/>
    <w:rsid w:val="007C092C"/>
    <w:rsid w:val="007C37F2"/>
    <w:rsid w:val="007F3589"/>
    <w:rsid w:val="00834FDB"/>
    <w:rsid w:val="008640DC"/>
    <w:rsid w:val="008653E2"/>
    <w:rsid w:val="008A6913"/>
    <w:rsid w:val="008E2255"/>
    <w:rsid w:val="008F0CBC"/>
    <w:rsid w:val="008F27C5"/>
    <w:rsid w:val="008F41E8"/>
    <w:rsid w:val="008F7870"/>
    <w:rsid w:val="00914A14"/>
    <w:rsid w:val="00923405"/>
    <w:rsid w:val="00923A43"/>
    <w:rsid w:val="0097492C"/>
    <w:rsid w:val="00977823"/>
    <w:rsid w:val="00987815"/>
    <w:rsid w:val="00995866"/>
    <w:rsid w:val="009A1B85"/>
    <w:rsid w:val="009B6B96"/>
    <w:rsid w:val="009D457A"/>
    <w:rsid w:val="009E09F5"/>
    <w:rsid w:val="00AA30A7"/>
    <w:rsid w:val="00AB54D5"/>
    <w:rsid w:val="00AD6B64"/>
    <w:rsid w:val="00AE27E0"/>
    <w:rsid w:val="00AE4764"/>
    <w:rsid w:val="00B10805"/>
    <w:rsid w:val="00B13B2B"/>
    <w:rsid w:val="00B23703"/>
    <w:rsid w:val="00B25E6C"/>
    <w:rsid w:val="00B327F2"/>
    <w:rsid w:val="00B62D1E"/>
    <w:rsid w:val="00B8036E"/>
    <w:rsid w:val="00B81C74"/>
    <w:rsid w:val="00B943FB"/>
    <w:rsid w:val="00BA1C87"/>
    <w:rsid w:val="00BB7469"/>
    <w:rsid w:val="00BE0DEC"/>
    <w:rsid w:val="00C145E9"/>
    <w:rsid w:val="00C323D7"/>
    <w:rsid w:val="00C40F3A"/>
    <w:rsid w:val="00C44493"/>
    <w:rsid w:val="00C808B1"/>
    <w:rsid w:val="00C8534A"/>
    <w:rsid w:val="00C97D98"/>
    <w:rsid w:val="00CA5A66"/>
    <w:rsid w:val="00CB273A"/>
    <w:rsid w:val="00CD073B"/>
    <w:rsid w:val="00CE52F2"/>
    <w:rsid w:val="00CF2A71"/>
    <w:rsid w:val="00D10CE4"/>
    <w:rsid w:val="00D232E6"/>
    <w:rsid w:val="00D34452"/>
    <w:rsid w:val="00D43170"/>
    <w:rsid w:val="00D471A5"/>
    <w:rsid w:val="00D47B47"/>
    <w:rsid w:val="00D8090A"/>
    <w:rsid w:val="00DC151F"/>
    <w:rsid w:val="00DD5AC6"/>
    <w:rsid w:val="00E15530"/>
    <w:rsid w:val="00E35173"/>
    <w:rsid w:val="00E415B1"/>
    <w:rsid w:val="00E85790"/>
    <w:rsid w:val="00E912D7"/>
    <w:rsid w:val="00E958FE"/>
    <w:rsid w:val="00EA4FBB"/>
    <w:rsid w:val="00EA7CD9"/>
    <w:rsid w:val="00EB440C"/>
    <w:rsid w:val="00ED3DDC"/>
    <w:rsid w:val="00EE207D"/>
    <w:rsid w:val="00EF3EA3"/>
    <w:rsid w:val="00F26261"/>
    <w:rsid w:val="00F353B9"/>
    <w:rsid w:val="00F9189F"/>
    <w:rsid w:val="00FB0136"/>
    <w:rsid w:val="00FB18CE"/>
    <w:rsid w:val="00FD3F84"/>
    <w:rsid w:val="00FD6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5E9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43339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7377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37799"/>
    <w:rPr>
      <w:rFonts w:ascii="Segoe UI" w:hAnsi="Segoe UI" w:cs="Segoe UI"/>
      <w:kern w:val="28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512C4C"/>
    <w:rPr>
      <w:i/>
      <w:iCs/>
    </w:rPr>
  </w:style>
  <w:style w:type="paragraph" w:customStyle="1" w:styleId="Title1">
    <w:name w:val="Title1"/>
    <w:basedOn w:val="Normal"/>
    <w:rsid w:val="00071A20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  <w:lang w:val="en-CA" w:eastAsia="en-CA"/>
    </w:rPr>
  </w:style>
  <w:style w:type="paragraph" w:styleId="NormalWeb">
    <w:name w:val="Normal (Web)"/>
    <w:basedOn w:val="Normal"/>
    <w:uiPriority w:val="99"/>
    <w:semiHidden/>
    <w:unhideWhenUsed/>
    <w:rsid w:val="003E6DE0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character" w:styleId="Strong">
    <w:name w:val="Strong"/>
    <w:basedOn w:val="DefaultParagraphFont"/>
    <w:qFormat/>
    <w:rsid w:val="000D6E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5E9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43339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7377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37799"/>
    <w:rPr>
      <w:rFonts w:ascii="Segoe UI" w:hAnsi="Segoe UI" w:cs="Segoe UI"/>
      <w:kern w:val="28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512C4C"/>
    <w:rPr>
      <w:i/>
      <w:iCs/>
    </w:rPr>
  </w:style>
  <w:style w:type="paragraph" w:customStyle="1" w:styleId="Title1">
    <w:name w:val="Title1"/>
    <w:basedOn w:val="Normal"/>
    <w:rsid w:val="00071A20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  <w:lang w:val="en-CA" w:eastAsia="en-CA"/>
    </w:rPr>
  </w:style>
  <w:style w:type="paragraph" w:styleId="NormalWeb">
    <w:name w:val="Normal (Web)"/>
    <w:basedOn w:val="Normal"/>
    <w:uiPriority w:val="99"/>
    <w:semiHidden/>
    <w:unhideWhenUsed/>
    <w:rsid w:val="003E6DE0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character" w:styleId="Strong">
    <w:name w:val="Strong"/>
    <w:basedOn w:val="DefaultParagraphFont"/>
    <w:qFormat/>
    <w:rsid w:val="000D6E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06314">
          <w:marLeft w:val="0"/>
          <w:marRight w:val="0"/>
          <w:marTop w:val="6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89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48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328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03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221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761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211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451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690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699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2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6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3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97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48710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03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312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45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305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198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044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728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460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3194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52352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43797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9918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7887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3026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0055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04780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51380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07863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10096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61548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96862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08800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75334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324181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825183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974667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960558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verboom\Desktop\Hamilton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Hamilton Letterhead.dot</Template>
  <TotalTime>6</TotalTime>
  <Pages>1</Pages>
  <Words>89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Maltec Graphics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Dorothy Verboom (Hamilton Wentworth Unit)</dc:creator>
  <cp:lastModifiedBy>Maggie Davis (Hamilton-Wentworth Unit)</cp:lastModifiedBy>
  <cp:revision>4</cp:revision>
  <cp:lastPrinted>2017-09-14T17:23:00Z</cp:lastPrinted>
  <dcterms:created xsi:type="dcterms:W3CDTF">2018-11-22T14:33:00Z</dcterms:created>
  <dcterms:modified xsi:type="dcterms:W3CDTF">2018-11-22T19:09:00Z</dcterms:modified>
</cp:coreProperties>
</file>