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99" w:rsidRDefault="00737799" w:rsidP="00C145E9">
      <w:pPr>
        <w:rPr>
          <w:rFonts w:ascii="Arial" w:hAnsi="Arial" w:cs="Arial"/>
          <w:b/>
          <w:bCs/>
          <w:sz w:val="32"/>
          <w:szCs w:val="32"/>
        </w:rPr>
      </w:pPr>
    </w:p>
    <w:p w:rsidR="000D6E0E" w:rsidRDefault="000D6E0E" w:rsidP="000D6E0E">
      <w:pPr>
        <w:rPr>
          <w:rFonts w:ascii="Arial" w:hAnsi="Arial" w:cs="Arial"/>
          <w:b/>
          <w:bCs/>
          <w:sz w:val="32"/>
          <w:szCs w:val="32"/>
        </w:rPr>
      </w:pPr>
    </w:p>
    <w:p w:rsidR="000D6E0E" w:rsidRPr="00B8036E" w:rsidRDefault="000D6E0E" w:rsidP="000D6E0E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B8036E">
        <w:rPr>
          <w:rFonts w:ascii="Verdana" w:hAnsi="Verdana" w:cs="Arial"/>
          <w:b/>
          <w:bCs/>
          <w:sz w:val="32"/>
          <w:szCs w:val="32"/>
        </w:rPr>
        <w:t>Members of Hamilton Prostate Cancer Information and Outreach Group</w:t>
      </w:r>
    </w:p>
    <w:p w:rsidR="000D6E0E" w:rsidRPr="00B10805" w:rsidRDefault="000D6E0E" w:rsidP="000D6E0E">
      <w:pPr>
        <w:jc w:val="center"/>
        <w:rPr>
          <w:rFonts w:ascii="Verdana" w:hAnsi="Verdana" w:cs="Arial"/>
          <w:b/>
          <w:bCs/>
          <w:sz w:val="32"/>
          <w:szCs w:val="32"/>
        </w:rPr>
      </w:pPr>
    </w:p>
    <w:p w:rsidR="00B8036E" w:rsidRDefault="00B8036E" w:rsidP="000D6E0E">
      <w:pPr>
        <w:rPr>
          <w:rFonts w:ascii="Verdana" w:hAnsi="Verdana" w:cs="Arial"/>
          <w:sz w:val="28"/>
          <w:szCs w:val="28"/>
        </w:rPr>
      </w:pPr>
    </w:p>
    <w:p w:rsidR="00B8036E" w:rsidRDefault="00B8036E" w:rsidP="000D6E0E">
      <w:pPr>
        <w:rPr>
          <w:rFonts w:ascii="Verdana" w:hAnsi="Verdana" w:cs="Arial"/>
          <w:sz w:val="28"/>
          <w:szCs w:val="28"/>
        </w:rPr>
      </w:pPr>
    </w:p>
    <w:p w:rsidR="000D6E0E" w:rsidRPr="00B10805" w:rsidRDefault="000D6E0E" w:rsidP="000D6E0E">
      <w:pPr>
        <w:rPr>
          <w:rFonts w:ascii="Verdana" w:hAnsi="Verdana" w:cs="Arial"/>
          <w:sz w:val="28"/>
          <w:szCs w:val="28"/>
        </w:rPr>
      </w:pPr>
      <w:r w:rsidRPr="00B10805">
        <w:rPr>
          <w:rFonts w:ascii="Verdana" w:hAnsi="Verdana" w:cs="Arial"/>
          <w:sz w:val="28"/>
          <w:szCs w:val="28"/>
        </w:rPr>
        <w:t>Our next meeting is scheduled for:</w:t>
      </w:r>
    </w:p>
    <w:p w:rsidR="000D6E0E" w:rsidRPr="00B10805" w:rsidRDefault="000D6E0E" w:rsidP="000D6E0E">
      <w:pPr>
        <w:rPr>
          <w:rFonts w:ascii="Verdana" w:hAnsi="Verdana" w:cs="Arial"/>
          <w:sz w:val="24"/>
          <w:szCs w:val="24"/>
        </w:rPr>
      </w:pPr>
    </w:p>
    <w:p w:rsidR="000D6E0E" w:rsidRDefault="000D6E0E" w:rsidP="000D6E0E">
      <w:pPr>
        <w:jc w:val="center"/>
        <w:rPr>
          <w:rFonts w:ascii="Verdana" w:hAnsi="Verdana" w:cs="Arial"/>
          <w:b/>
          <w:iCs/>
          <w:sz w:val="28"/>
          <w:szCs w:val="28"/>
        </w:rPr>
      </w:pPr>
      <w:proofErr w:type="gramStart"/>
      <w:r w:rsidRPr="00B8036E">
        <w:rPr>
          <w:rFonts w:ascii="Verdana" w:hAnsi="Verdana" w:cs="Arial"/>
          <w:b/>
          <w:bCs/>
          <w:sz w:val="28"/>
          <w:szCs w:val="28"/>
        </w:rPr>
        <w:t xml:space="preserve">Wednesday, </w:t>
      </w:r>
      <w:r w:rsidR="00F761D2">
        <w:rPr>
          <w:rFonts w:ascii="Verdana" w:hAnsi="Verdana" w:cs="Arial"/>
          <w:b/>
          <w:bCs/>
          <w:sz w:val="28"/>
          <w:szCs w:val="28"/>
        </w:rPr>
        <w:t>February 27</w:t>
      </w:r>
      <w:r w:rsidR="007143A6">
        <w:rPr>
          <w:rFonts w:ascii="Verdana" w:hAnsi="Verdana" w:cs="Arial"/>
          <w:b/>
          <w:bCs/>
          <w:sz w:val="28"/>
          <w:szCs w:val="28"/>
        </w:rPr>
        <w:t>, 2019</w:t>
      </w:r>
      <w:r w:rsidR="00CF2A71" w:rsidRPr="00B8036E">
        <w:rPr>
          <w:rFonts w:ascii="Verdana" w:hAnsi="Verdana" w:cs="Arial"/>
          <w:b/>
          <w:bCs/>
          <w:sz w:val="28"/>
          <w:szCs w:val="28"/>
        </w:rPr>
        <w:t xml:space="preserve"> </w:t>
      </w:r>
      <w:r w:rsidRPr="00B8036E">
        <w:rPr>
          <w:rFonts w:ascii="Verdana" w:hAnsi="Verdana" w:cs="Arial"/>
          <w:b/>
          <w:bCs/>
          <w:sz w:val="28"/>
          <w:szCs w:val="28"/>
        </w:rPr>
        <w:t xml:space="preserve">at </w:t>
      </w:r>
      <w:r w:rsidRPr="00B8036E">
        <w:rPr>
          <w:rFonts w:ascii="Verdana" w:hAnsi="Verdana" w:cs="Arial"/>
          <w:b/>
          <w:iCs/>
          <w:sz w:val="28"/>
          <w:szCs w:val="28"/>
        </w:rPr>
        <w:t>7:30 p.m.</w:t>
      </w:r>
      <w:proofErr w:type="gramEnd"/>
    </w:p>
    <w:p w:rsidR="005E59D8" w:rsidRPr="00B8036E" w:rsidRDefault="005E59D8" w:rsidP="000D6E0E">
      <w:pPr>
        <w:jc w:val="center"/>
        <w:rPr>
          <w:rFonts w:ascii="Verdana" w:hAnsi="Verdana" w:cs="Arial"/>
          <w:i/>
          <w:iCs/>
          <w:color w:val="000000"/>
          <w:sz w:val="28"/>
          <w:szCs w:val="28"/>
          <w:u w:val="single"/>
        </w:rPr>
      </w:pP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ab/>
      </w:r>
      <w:r w:rsidRPr="00B8036E">
        <w:rPr>
          <w:rFonts w:ascii="Verdana" w:hAnsi="Verdana" w:cs="Arial"/>
          <w:color w:val="000000"/>
          <w:sz w:val="28"/>
          <w:szCs w:val="28"/>
        </w:rPr>
        <w:tab/>
      </w:r>
      <w:r w:rsidRPr="00B8036E">
        <w:rPr>
          <w:rFonts w:ascii="Verdana" w:hAnsi="Verdana" w:cs="Arial"/>
          <w:color w:val="000000"/>
          <w:sz w:val="28"/>
          <w:szCs w:val="28"/>
        </w:rPr>
        <w:tab/>
        <w:t>St Mark’s United Church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 xml:space="preserve">           Governor’s Rd. &amp; Creighton Rd., Dundas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</w:p>
    <w:p w:rsidR="002A680C" w:rsidRPr="00B8036E" w:rsidRDefault="000D6E0E" w:rsidP="000D6E0E">
      <w:pPr>
        <w:rPr>
          <w:rFonts w:ascii="Verdana" w:hAnsi="Verdana" w:cs="Arial"/>
          <w:sz w:val="28"/>
          <w:szCs w:val="28"/>
        </w:rPr>
      </w:pPr>
      <w:r w:rsidRPr="00B8036E">
        <w:rPr>
          <w:rFonts w:ascii="Verdana" w:hAnsi="Verdana" w:cs="Arial"/>
          <w:sz w:val="28"/>
          <w:szCs w:val="28"/>
        </w:rPr>
        <w:t xml:space="preserve">     We will be meeting on the </w:t>
      </w:r>
      <w:r w:rsidR="002A680C" w:rsidRPr="00B8036E">
        <w:rPr>
          <w:rFonts w:ascii="Verdana" w:hAnsi="Verdana" w:cs="Arial"/>
          <w:b/>
          <w:sz w:val="28"/>
          <w:szCs w:val="28"/>
          <w:u w:val="single"/>
        </w:rPr>
        <w:t>LOWER</w:t>
      </w:r>
      <w:r w:rsidRPr="00B8036E">
        <w:rPr>
          <w:rFonts w:ascii="Verdana" w:hAnsi="Verdana" w:cs="Arial"/>
          <w:sz w:val="28"/>
          <w:szCs w:val="28"/>
        </w:rPr>
        <w:t xml:space="preserve"> floor</w:t>
      </w:r>
      <w:r w:rsidR="00075774">
        <w:rPr>
          <w:rFonts w:ascii="Verdana" w:hAnsi="Verdana" w:cs="Arial"/>
          <w:sz w:val="28"/>
          <w:szCs w:val="28"/>
        </w:rPr>
        <w:t xml:space="preserve"> (Fellowship Hall)</w:t>
      </w:r>
      <w:r w:rsidR="002A680C" w:rsidRPr="00B8036E">
        <w:rPr>
          <w:rFonts w:ascii="Verdana" w:hAnsi="Verdana" w:cs="Arial"/>
          <w:sz w:val="28"/>
          <w:szCs w:val="28"/>
        </w:rPr>
        <w:t>.</w:t>
      </w:r>
      <w:r w:rsidRPr="00B8036E">
        <w:rPr>
          <w:rFonts w:ascii="Verdana" w:hAnsi="Verdana" w:cs="Arial"/>
          <w:sz w:val="28"/>
          <w:szCs w:val="28"/>
        </w:rPr>
        <w:t xml:space="preserve"> Please park in the </w:t>
      </w:r>
      <w:r w:rsidR="002A680C" w:rsidRPr="00B8036E">
        <w:rPr>
          <w:rFonts w:ascii="Verdana" w:hAnsi="Verdana" w:cs="Arial"/>
          <w:b/>
          <w:sz w:val="28"/>
          <w:szCs w:val="28"/>
          <w:u w:val="single"/>
        </w:rPr>
        <w:t>lower lot</w:t>
      </w:r>
      <w:r w:rsidR="002A680C" w:rsidRPr="00B8036E">
        <w:rPr>
          <w:rFonts w:ascii="Verdana" w:hAnsi="Verdana" w:cs="Arial"/>
          <w:sz w:val="28"/>
          <w:szCs w:val="28"/>
        </w:rPr>
        <w:t>, off Creighton Road</w:t>
      </w:r>
      <w:r w:rsidRPr="00B8036E">
        <w:rPr>
          <w:rFonts w:ascii="Verdana" w:hAnsi="Verdana" w:cs="Arial"/>
          <w:sz w:val="28"/>
          <w:szCs w:val="28"/>
        </w:rPr>
        <w:t>.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 xml:space="preserve">                      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 xml:space="preserve"> Family, Friends and Caregivers </w:t>
      </w:r>
      <w:r w:rsidRPr="00B8036E">
        <w:rPr>
          <w:rFonts w:ascii="Verdana" w:hAnsi="Verdana" w:cs="Arial"/>
          <w:i/>
          <w:iCs/>
          <w:color w:val="000000"/>
          <w:sz w:val="28"/>
          <w:szCs w:val="28"/>
        </w:rPr>
        <w:t>are welcome too!</w:t>
      </w:r>
    </w:p>
    <w:p w:rsidR="000D6E0E" w:rsidRPr="00B8036E" w:rsidRDefault="000D6E0E" w:rsidP="000D6E0E">
      <w:pPr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>__________________________________________</w:t>
      </w:r>
    </w:p>
    <w:p w:rsidR="00B943FB" w:rsidRPr="00B8036E" w:rsidRDefault="00B943FB" w:rsidP="000D6E0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</w:p>
    <w:p w:rsidR="00B8036E" w:rsidRDefault="00B8036E" w:rsidP="00B8036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</w:p>
    <w:p w:rsidR="00B8036E" w:rsidRDefault="000D6E0E" w:rsidP="00B8036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  <w:r w:rsidRPr="00B8036E">
        <w:rPr>
          <w:rFonts w:ascii="Verdana" w:hAnsi="Verdana" w:cs="Arial"/>
          <w:b/>
          <w:color w:val="000000"/>
          <w:sz w:val="28"/>
          <w:szCs w:val="28"/>
        </w:rPr>
        <w:t>Speaker</w:t>
      </w:r>
      <w:r w:rsidR="002A680C" w:rsidRPr="00B8036E">
        <w:rPr>
          <w:rFonts w:ascii="Verdana" w:hAnsi="Verdana" w:cs="Arial"/>
          <w:b/>
          <w:color w:val="000000"/>
          <w:sz w:val="28"/>
          <w:szCs w:val="28"/>
        </w:rPr>
        <w:t xml:space="preserve">:  </w:t>
      </w:r>
    </w:p>
    <w:p w:rsidR="007143A6" w:rsidRDefault="002171E3" w:rsidP="00F761D2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 xml:space="preserve">Dr. </w:t>
      </w:r>
      <w:proofErr w:type="spellStart"/>
      <w:r w:rsidR="00F761D2">
        <w:rPr>
          <w:rFonts w:ascii="Verdana" w:hAnsi="Verdana" w:cs="Arial"/>
          <w:b/>
          <w:color w:val="000000"/>
          <w:sz w:val="28"/>
          <w:szCs w:val="28"/>
        </w:rPr>
        <w:t>Jehonathan</w:t>
      </w:r>
      <w:proofErr w:type="spellEnd"/>
      <w:r w:rsidR="00F761D2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proofErr w:type="spellStart"/>
      <w:r w:rsidR="00F761D2">
        <w:rPr>
          <w:rFonts w:ascii="Verdana" w:hAnsi="Verdana" w:cs="Arial"/>
          <w:b/>
          <w:color w:val="000000"/>
          <w:sz w:val="28"/>
          <w:szCs w:val="28"/>
        </w:rPr>
        <w:t>Pinthius</w:t>
      </w:r>
      <w:proofErr w:type="spellEnd"/>
    </w:p>
    <w:p w:rsidR="00F761D2" w:rsidRDefault="003D2F80" w:rsidP="00F761D2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>Surgical Oncologist-</w:t>
      </w:r>
      <w:r w:rsidR="00F761D2">
        <w:rPr>
          <w:rFonts w:ascii="Verdana" w:hAnsi="Verdana" w:cs="Arial"/>
          <w:b/>
          <w:color w:val="000000"/>
          <w:sz w:val="28"/>
          <w:szCs w:val="28"/>
        </w:rPr>
        <w:t>Urologist</w:t>
      </w:r>
    </w:p>
    <w:p w:rsidR="007143A6" w:rsidRPr="00B8036E" w:rsidRDefault="007143A6" w:rsidP="00B8036E">
      <w:pPr>
        <w:jc w:val="center"/>
        <w:rPr>
          <w:rFonts w:ascii="Verdana" w:hAnsi="Verdana" w:cs="Arial"/>
          <w:b/>
          <w:color w:val="000000"/>
          <w:sz w:val="28"/>
          <w:szCs w:val="28"/>
        </w:rPr>
      </w:pPr>
    </w:p>
    <w:p w:rsidR="00CF2A71" w:rsidRDefault="00B8036E" w:rsidP="00CF2A71">
      <w:pPr>
        <w:jc w:val="center"/>
        <w:rPr>
          <w:rFonts w:ascii="Verdana" w:hAnsi="Verdana" w:cs="Arial"/>
          <w:color w:val="000000"/>
          <w:sz w:val="28"/>
          <w:szCs w:val="28"/>
        </w:rPr>
      </w:pPr>
      <w:r w:rsidRPr="00B8036E">
        <w:rPr>
          <w:rFonts w:ascii="Verdana" w:hAnsi="Verdana" w:cs="Arial"/>
          <w:color w:val="000000"/>
          <w:sz w:val="28"/>
          <w:szCs w:val="28"/>
        </w:rPr>
        <w:t>Dr</w:t>
      </w:r>
      <w:r w:rsidR="00000A84">
        <w:rPr>
          <w:rFonts w:ascii="Verdana" w:hAnsi="Verdana" w:cs="Arial"/>
          <w:color w:val="000000"/>
          <w:sz w:val="28"/>
          <w:szCs w:val="28"/>
        </w:rPr>
        <w:t xml:space="preserve">. </w:t>
      </w:r>
      <w:proofErr w:type="spellStart"/>
      <w:r w:rsidR="00F761D2">
        <w:rPr>
          <w:rFonts w:ascii="Verdana" w:hAnsi="Verdana" w:cs="Arial"/>
          <w:color w:val="000000"/>
          <w:sz w:val="28"/>
          <w:szCs w:val="28"/>
        </w:rPr>
        <w:t>Pinthius</w:t>
      </w:r>
      <w:proofErr w:type="spellEnd"/>
      <w:r w:rsidR="007143A6">
        <w:rPr>
          <w:rFonts w:ascii="Verdana" w:hAnsi="Verdana" w:cs="Arial"/>
          <w:color w:val="000000"/>
          <w:sz w:val="28"/>
          <w:szCs w:val="28"/>
        </w:rPr>
        <w:t xml:space="preserve"> </w:t>
      </w:r>
      <w:r w:rsidR="00075774">
        <w:rPr>
          <w:rFonts w:ascii="Verdana" w:hAnsi="Verdana" w:cs="Arial"/>
          <w:color w:val="000000"/>
          <w:sz w:val="28"/>
          <w:szCs w:val="28"/>
        </w:rPr>
        <w:t xml:space="preserve">will be </w:t>
      </w:r>
      <w:r w:rsidR="00000A84">
        <w:rPr>
          <w:rFonts w:ascii="Verdana" w:hAnsi="Verdana" w:cs="Arial"/>
          <w:color w:val="000000"/>
          <w:sz w:val="28"/>
          <w:szCs w:val="28"/>
        </w:rPr>
        <w:t>discussing</w:t>
      </w:r>
    </w:p>
    <w:p w:rsidR="003D2F80" w:rsidRDefault="003D2F80" w:rsidP="00CF2A71">
      <w:pPr>
        <w:jc w:val="center"/>
        <w:rPr>
          <w:rFonts w:ascii="Verdana" w:hAnsi="Verdana" w:cs="Arial"/>
          <w:color w:val="000000"/>
          <w:sz w:val="28"/>
          <w:szCs w:val="28"/>
        </w:rPr>
      </w:pPr>
    </w:p>
    <w:p w:rsidR="003D2F80" w:rsidRDefault="003D2F80" w:rsidP="00CF2A71">
      <w:pPr>
        <w:jc w:val="center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An Update on his Radical Prostate Cancer Trial</w:t>
      </w:r>
    </w:p>
    <w:p w:rsidR="003D2F80" w:rsidRDefault="003D2F80" w:rsidP="00CF2A71">
      <w:pPr>
        <w:jc w:val="center"/>
        <w:rPr>
          <w:rFonts w:ascii="Verdana" w:hAnsi="Verdana" w:cs="Arial"/>
          <w:color w:val="000000"/>
          <w:sz w:val="28"/>
          <w:szCs w:val="28"/>
        </w:rPr>
      </w:pPr>
      <w:bookmarkStart w:id="0" w:name="_GoBack"/>
      <w:bookmarkEnd w:id="0"/>
    </w:p>
    <w:p w:rsidR="003D2F80" w:rsidRDefault="003D2F80" w:rsidP="00CF2A71">
      <w:pPr>
        <w:jc w:val="center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There will also be a Question and Answer Period</w:t>
      </w:r>
    </w:p>
    <w:p w:rsidR="003D2F80" w:rsidRDefault="003D2F80" w:rsidP="00CF2A71">
      <w:pPr>
        <w:jc w:val="center"/>
        <w:rPr>
          <w:rFonts w:ascii="Verdana" w:hAnsi="Verdana" w:cs="Arial"/>
          <w:color w:val="000000"/>
          <w:sz w:val="28"/>
          <w:szCs w:val="28"/>
        </w:rPr>
      </w:pPr>
    </w:p>
    <w:p w:rsidR="000D6E0E" w:rsidRPr="00B8036E" w:rsidRDefault="000D6E0E" w:rsidP="00075774">
      <w:pPr>
        <w:jc w:val="center"/>
        <w:rPr>
          <w:rStyle w:val="Strong"/>
          <w:b w:val="0"/>
          <w:sz w:val="28"/>
          <w:szCs w:val="28"/>
        </w:rPr>
      </w:pPr>
      <w:r w:rsidRPr="00B8036E">
        <w:rPr>
          <w:rStyle w:val="Strong"/>
          <w:b w:val="0"/>
          <w:sz w:val="28"/>
          <w:szCs w:val="28"/>
        </w:rPr>
        <w:t>Please join us to hear an update on Prostate Cancer</w:t>
      </w:r>
    </w:p>
    <w:p w:rsidR="00C44493" w:rsidRPr="00B8036E" w:rsidRDefault="00C44493" w:rsidP="000D6E0E">
      <w:pPr>
        <w:jc w:val="center"/>
        <w:rPr>
          <w:rStyle w:val="Strong"/>
          <w:b w:val="0"/>
          <w:sz w:val="28"/>
          <w:szCs w:val="28"/>
        </w:rPr>
      </w:pPr>
    </w:p>
    <w:p w:rsidR="00C44493" w:rsidRPr="00B8036E" w:rsidRDefault="00C44493" w:rsidP="000D6E0E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D6E0E" w:rsidRPr="00B8036E" w:rsidRDefault="000D6E0E" w:rsidP="000D6E0E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B8036E">
        <w:rPr>
          <w:rFonts w:ascii="Arial" w:hAnsi="Arial" w:cs="Arial"/>
          <w:color w:val="000000"/>
          <w:sz w:val="28"/>
          <w:szCs w:val="28"/>
        </w:rPr>
        <w:t>See you there!</w:t>
      </w:r>
    </w:p>
    <w:p w:rsidR="007C37F2" w:rsidRPr="004D77A9" w:rsidRDefault="00FB18CE" w:rsidP="008F27C5">
      <w:pPr>
        <w:tabs>
          <w:tab w:val="left" w:pos="3600"/>
        </w:tabs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A89C815" wp14:editId="52CD9350">
                <wp:simplePos x="0" y="0"/>
                <wp:positionH relativeFrom="column">
                  <wp:posOffset>4343400</wp:posOffset>
                </wp:positionH>
                <wp:positionV relativeFrom="page">
                  <wp:posOffset>228600</wp:posOffset>
                </wp:positionV>
                <wp:extent cx="2057400" cy="9829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3E2" w:rsidRPr="008653E2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Garamond" w:hAnsi="Garamond"/>
                                    <w:b/>
                                    <w:color w:val="0079C1"/>
                                    <w:sz w:val="18"/>
                                    <w:szCs w:val="18"/>
                                  </w:rPr>
                                  <w:t>Hamilton</w:t>
                                </w:r>
                              </w:smartTag>
                            </w:smartTag>
                            <w:r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  <w:t xml:space="preserve"> Wentworth</w:t>
                            </w:r>
                            <w:r w:rsidR="00572809">
                              <w:rPr>
                                <w:rFonts w:ascii="Garamond" w:hAnsi="Garamond"/>
                                <w:b/>
                                <w:color w:val="0079C1"/>
                                <w:sz w:val="18"/>
                                <w:szCs w:val="18"/>
                              </w:rPr>
                              <w:t xml:space="preserve"> Unit</w:t>
                            </w:r>
                          </w:p>
                          <w:p w:rsidR="008653E2" w:rsidRPr="008653E2" w:rsidRDefault="00CA5A66" w:rsidP="00572809">
                            <w:pPr>
                              <w:spacing w:before="120"/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Garamond" w:hAnsi="Garamond"/>
                                    <w:color w:val="0079C1"/>
                                    <w:sz w:val="16"/>
                                    <w:szCs w:val="16"/>
                                  </w:rPr>
                                  <w:t>328 Mountain Park Avenue</w:t>
                                </w:r>
                              </w:smartTag>
                            </w:smartTag>
                          </w:p>
                          <w:p w:rsidR="00572809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Hamilton</w:t>
                            </w:r>
                            <w:r w:rsidR="00923A43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,</w:t>
                            </w:r>
                            <w:r w:rsidR="00FB18CE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53E2"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O</w:t>
                            </w:r>
                            <w:r w:rsidR="00923A43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ntario</w:t>
                            </w:r>
                          </w:p>
                          <w:p w:rsidR="008653E2" w:rsidRPr="008653E2" w:rsidRDefault="00CA5A66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L8V 4X2</w:t>
                            </w:r>
                          </w:p>
                          <w:p w:rsidR="008653E2" w:rsidRPr="008653E2" w:rsidRDefault="008653E2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Telephone: (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905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575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-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9220</w:t>
                            </w:r>
                          </w:p>
                          <w:p w:rsidR="008653E2" w:rsidRDefault="008653E2" w:rsidP="008653E2">
                            <w:pPr>
                              <w:jc w:val="right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Facsimile: (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905</w:t>
                            </w:r>
                            <w:r w:rsidRPr="008653E2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CA5A66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5753370</w:t>
                            </w:r>
                          </w:p>
                          <w:p w:rsidR="00BE0DEC" w:rsidRDefault="00BE0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18pt;width:162pt;height:77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wH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" stroked="f">
                <v:textbox>
                  <w:txbxContent>
                    <w:p w:rsidR="008653E2" w:rsidRPr="008653E2" w:rsidRDefault="00CA5A66" w:rsidP="008653E2">
                      <w:pPr>
                        <w:jc w:val="right"/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Garamond" w:hAnsi="Garamond"/>
                              <w:b/>
                              <w:color w:val="0079C1"/>
                              <w:sz w:val="18"/>
                              <w:szCs w:val="18"/>
                            </w:rPr>
                            <w:t>Hamilton</w:t>
                          </w:r>
                        </w:smartTag>
                      </w:smartTag>
                      <w:r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  <w:t xml:space="preserve"> Wentworth</w:t>
                      </w:r>
                      <w:r w:rsidR="00572809">
                        <w:rPr>
                          <w:rFonts w:ascii="Garamond" w:hAnsi="Garamond"/>
                          <w:b/>
                          <w:color w:val="0079C1"/>
                          <w:sz w:val="18"/>
                          <w:szCs w:val="18"/>
                        </w:rPr>
                        <w:t xml:space="preserve"> Unit</w:t>
                      </w:r>
                    </w:p>
                    <w:p w:rsidR="008653E2" w:rsidRPr="008653E2" w:rsidRDefault="00CA5A66" w:rsidP="00572809">
                      <w:pPr>
                        <w:spacing w:before="120"/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Garamond" w:hAnsi="Garamond"/>
                              <w:color w:val="0079C1"/>
                              <w:sz w:val="16"/>
                              <w:szCs w:val="16"/>
                            </w:rPr>
                            <w:t>328 Mountain Park Avenue</w:t>
                          </w:r>
                        </w:smartTag>
                      </w:smartTag>
                    </w:p>
                    <w:p w:rsidR="00572809" w:rsidRDefault="00CA5A66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Hamilton</w:t>
                      </w:r>
                      <w:r w:rsidR="00923A43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,</w:t>
                      </w:r>
                      <w:r w:rsidR="00FB18CE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 </w:t>
                      </w:r>
                      <w:r w:rsidR="008653E2"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O</w:t>
                      </w:r>
                      <w:r w:rsidR="00923A43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ntario</w:t>
                      </w:r>
                    </w:p>
                    <w:p w:rsidR="008653E2" w:rsidRPr="008653E2" w:rsidRDefault="00CA5A66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L8V 4X2</w:t>
                      </w:r>
                    </w:p>
                    <w:p w:rsidR="008653E2" w:rsidRPr="008653E2" w:rsidRDefault="008653E2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Telephone: (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905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) 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575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-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9220</w:t>
                      </w:r>
                    </w:p>
                    <w:p w:rsidR="008653E2" w:rsidRDefault="008653E2" w:rsidP="008653E2">
                      <w:pPr>
                        <w:jc w:val="right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Facsimile: (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905</w:t>
                      </w:r>
                      <w:r w:rsidRPr="008653E2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) </w:t>
                      </w:r>
                      <w:r w:rsidR="00CA5A66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5753370</w:t>
                      </w:r>
                    </w:p>
                    <w:p w:rsidR="00BE0DEC" w:rsidRDefault="00BE0DEC"/>
                  </w:txbxContent>
                </v:textbox>
                <w10:wrap anchory="page"/>
              </v:shape>
            </w:pict>
          </mc:Fallback>
        </mc:AlternateContent>
      </w:r>
      <w:r w:rsidR="00084A80">
        <w:rPr>
          <w:noProof/>
        </w:rPr>
        <w:drawing>
          <wp:anchor distT="0" distB="0" distL="114300" distR="114300" simplePos="0" relativeHeight="251658752" behindDoc="1" locked="1" layoutInCell="1" allowOverlap="1" wp14:anchorId="16DCCF64" wp14:editId="300CEB7F">
            <wp:simplePos x="0" y="0"/>
            <wp:positionH relativeFrom="column">
              <wp:posOffset>-629920</wp:posOffset>
            </wp:positionH>
            <wp:positionV relativeFrom="page">
              <wp:posOffset>296545</wp:posOffset>
            </wp:positionV>
            <wp:extent cx="3027680" cy="712470"/>
            <wp:effectExtent l="0" t="0" r="1270" b="0"/>
            <wp:wrapNone/>
            <wp:docPr id="4" name="Picture 4" descr="CCSE&amp;Frr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SE&amp;Frrm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0" wp14:anchorId="6BA1F619" wp14:editId="3F6B1591">
                <wp:simplePos x="0" y="0"/>
                <wp:positionH relativeFrom="column">
                  <wp:posOffset>-1028700</wp:posOffset>
                </wp:positionH>
                <wp:positionV relativeFrom="page">
                  <wp:posOffset>9436735</wp:posOffset>
                </wp:positionV>
                <wp:extent cx="754380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C0D" w:rsidRPr="008F7870" w:rsidRDefault="00026C0D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 xml:space="preserve">For information about cancer, our services or to make a donation / Pour </w:t>
                            </w:r>
                            <w:r w:rsidR="008F7870"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>obtenir</w:t>
                            </w: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t xml:space="preserve"> de l’information sur le cancer, nos services ou pour faire un don</w:t>
                            </w:r>
                          </w:p>
                          <w:p w:rsidR="00026C0D" w:rsidRPr="008F7870" w:rsidRDefault="00026C0D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 xml:space="preserve">1 888 939-3333 </w:t>
                            </w: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  <w:lang w:val="fr-FR"/>
                              </w:rPr>
                              <w:sym w:font="Wingdings" w:char="F09F"/>
                            </w:r>
                            <w:r w:rsidR="00243339"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www.cancer.ca</w:t>
                            </w:r>
                          </w:p>
                          <w:p w:rsidR="00243339" w:rsidRPr="008F7870" w:rsidRDefault="00243339" w:rsidP="00026C0D">
                            <w:pPr>
                              <w:jc w:val="center"/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</w:pPr>
                            <w:r w:rsidRPr="008F7870">
                              <w:rPr>
                                <w:rFonts w:ascii="Garamond" w:hAnsi="Garamond"/>
                                <w:color w:val="0079C1"/>
                                <w:sz w:val="16"/>
                                <w:szCs w:val="16"/>
                              </w:rPr>
                              <w:t>Charitable Organization No. 11882 9803 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81pt;margin-top:743.05pt;width:594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" o:allowoverlap="f" stroked="f">
                <v:textbox>
                  <w:txbxContent>
                    <w:p w:rsidR="00026C0D" w:rsidRPr="008F7870" w:rsidRDefault="00026C0D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 xml:space="preserve">For information about cancer, our services or to make a donation / Pour </w:t>
                      </w:r>
                      <w:r w:rsidR="008F7870"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>obtenir</w:t>
                      </w: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t xml:space="preserve"> de l’information sur le cancer, nos services ou pour faire un don</w:t>
                      </w:r>
                    </w:p>
                    <w:p w:rsidR="00026C0D" w:rsidRPr="008F7870" w:rsidRDefault="00026C0D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 xml:space="preserve">1 888 939-3333 </w:t>
                      </w: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  <w:lang w:val="fr-FR"/>
                        </w:rPr>
                        <w:sym w:font="Wingdings" w:char="F09F"/>
                      </w:r>
                      <w:r w:rsidR="00243339"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www.cancer.ca</w:t>
                      </w:r>
                    </w:p>
                    <w:p w:rsidR="00243339" w:rsidRPr="008F7870" w:rsidRDefault="00243339" w:rsidP="00026C0D">
                      <w:pPr>
                        <w:jc w:val="center"/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</w:pPr>
                      <w:r w:rsidRPr="008F7870">
                        <w:rPr>
                          <w:rFonts w:ascii="Garamond" w:hAnsi="Garamond"/>
                          <w:color w:val="0079C1"/>
                          <w:sz w:val="16"/>
                          <w:szCs w:val="16"/>
                        </w:rPr>
                        <w:t>Charitable Organization No. 11882 9803 RR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C37F2" w:rsidRPr="004D77A9" w:rsidSect="002A680C"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E9"/>
    <w:rsid w:val="00000A84"/>
    <w:rsid w:val="00026C0D"/>
    <w:rsid w:val="00061ED4"/>
    <w:rsid w:val="00065E62"/>
    <w:rsid w:val="00071A20"/>
    <w:rsid w:val="000727F5"/>
    <w:rsid w:val="0007485D"/>
    <w:rsid w:val="00075774"/>
    <w:rsid w:val="00084A80"/>
    <w:rsid w:val="00094618"/>
    <w:rsid w:val="000C6A37"/>
    <w:rsid w:val="000C6CDA"/>
    <w:rsid w:val="000D0C07"/>
    <w:rsid w:val="000D4E3D"/>
    <w:rsid w:val="000D6E0E"/>
    <w:rsid w:val="00112B25"/>
    <w:rsid w:val="0015751F"/>
    <w:rsid w:val="00167A76"/>
    <w:rsid w:val="00171B54"/>
    <w:rsid w:val="0019145F"/>
    <w:rsid w:val="001940EC"/>
    <w:rsid w:val="001D417A"/>
    <w:rsid w:val="001E1BCC"/>
    <w:rsid w:val="001F4D00"/>
    <w:rsid w:val="00205F37"/>
    <w:rsid w:val="00213CA6"/>
    <w:rsid w:val="00214097"/>
    <w:rsid w:val="002171E3"/>
    <w:rsid w:val="0023135E"/>
    <w:rsid w:val="00233296"/>
    <w:rsid w:val="00243339"/>
    <w:rsid w:val="002A680C"/>
    <w:rsid w:val="002A7D32"/>
    <w:rsid w:val="002B2138"/>
    <w:rsid w:val="002C2D3F"/>
    <w:rsid w:val="002F2BAE"/>
    <w:rsid w:val="002F58DB"/>
    <w:rsid w:val="00306EE7"/>
    <w:rsid w:val="003447A8"/>
    <w:rsid w:val="00367C23"/>
    <w:rsid w:val="003D139A"/>
    <w:rsid w:val="003D2F80"/>
    <w:rsid w:val="003E3E41"/>
    <w:rsid w:val="003E6DE0"/>
    <w:rsid w:val="00413691"/>
    <w:rsid w:val="00423D51"/>
    <w:rsid w:val="004325B7"/>
    <w:rsid w:val="00443676"/>
    <w:rsid w:val="004445FD"/>
    <w:rsid w:val="0046569E"/>
    <w:rsid w:val="00484F3F"/>
    <w:rsid w:val="00485FB5"/>
    <w:rsid w:val="004C541A"/>
    <w:rsid w:val="004D3A3D"/>
    <w:rsid w:val="004D709E"/>
    <w:rsid w:val="004D77A9"/>
    <w:rsid w:val="00512C4C"/>
    <w:rsid w:val="00531CCA"/>
    <w:rsid w:val="00556443"/>
    <w:rsid w:val="005651F9"/>
    <w:rsid w:val="00572809"/>
    <w:rsid w:val="005827FC"/>
    <w:rsid w:val="00590964"/>
    <w:rsid w:val="005B3369"/>
    <w:rsid w:val="005B412F"/>
    <w:rsid w:val="005C6FD7"/>
    <w:rsid w:val="005E59D8"/>
    <w:rsid w:val="005E6721"/>
    <w:rsid w:val="005F4252"/>
    <w:rsid w:val="00611D7E"/>
    <w:rsid w:val="006220E8"/>
    <w:rsid w:val="00653193"/>
    <w:rsid w:val="006672E6"/>
    <w:rsid w:val="00696AB8"/>
    <w:rsid w:val="006B571F"/>
    <w:rsid w:val="006D017C"/>
    <w:rsid w:val="007143A6"/>
    <w:rsid w:val="00735ECB"/>
    <w:rsid w:val="00737799"/>
    <w:rsid w:val="0074371C"/>
    <w:rsid w:val="00772B0F"/>
    <w:rsid w:val="00791959"/>
    <w:rsid w:val="0079692B"/>
    <w:rsid w:val="007B7448"/>
    <w:rsid w:val="007C092C"/>
    <w:rsid w:val="007C37F2"/>
    <w:rsid w:val="007F3589"/>
    <w:rsid w:val="00834FDB"/>
    <w:rsid w:val="008640DC"/>
    <w:rsid w:val="008653E2"/>
    <w:rsid w:val="008A6913"/>
    <w:rsid w:val="008E2255"/>
    <w:rsid w:val="008F0CBC"/>
    <w:rsid w:val="008F27C5"/>
    <w:rsid w:val="008F41E8"/>
    <w:rsid w:val="008F7870"/>
    <w:rsid w:val="00914A14"/>
    <w:rsid w:val="00923405"/>
    <w:rsid w:val="00923A43"/>
    <w:rsid w:val="0097492C"/>
    <w:rsid w:val="00977823"/>
    <w:rsid w:val="00987815"/>
    <w:rsid w:val="00995866"/>
    <w:rsid w:val="009A1B85"/>
    <w:rsid w:val="009B6B96"/>
    <w:rsid w:val="009D457A"/>
    <w:rsid w:val="009E09F5"/>
    <w:rsid w:val="00AA30A7"/>
    <w:rsid w:val="00AB54D5"/>
    <w:rsid w:val="00AD6B64"/>
    <w:rsid w:val="00AE27E0"/>
    <w:rsid w:val="00AE4764"/>
    <w:rsid w:val="00AE597D"/>
    <w:rsid w:val="00B10805"/>
    <w:rsid w:val="00B13B2B"/>
    <w:rsid w:val="00B23703"/>
    <w:rsid w:val="00B25E6C"/>
    <w:rsid w:val="00B327F2"/>
    <w:rsid w:val="00B62D1E"/>
    <w:rsid w:val="00B8036E"/>
    <w:rsid w:val="00B81C74"/>
    <w:rsid w:val="00B943FB"/>
    <w:rsid w:val="00BA1C87"/>
    <w:rsid w:val="00BB7469"/>
    <w:rsid w:val="00BE0DEC"/>
    <w:rsid w:val="00C145E9"/>
    <w:rsid w:val="00C323D7"/>
    <w:rsid w:val="00C40F3A"/>
    <w:rsid w:val="00C44493"/>
    <w:rsid w:val="00C808B1"/>
    <w:rsid w:val="00C8534A"/>
    <w:rsid w:val="00C97D98"/>
    <w:rsid w:val="00CA5A66"/>
    <w:rsid w:val="00CB273A"/>
    <w:rsid w:val="00CD073B"/>
    <w:rsid w:val="00CE52F2"/>
    <w:rsid w:val="00CF2A71"/>
    <w:rsid w:val="00D10CE4"/>
    <w:rsid w:val="00D232E6"/>
    <w:rsid w:val="00D34452"/>
    <w:rsid w:val="00D43170"/>
    <w:rsid w:val="00D471A5"/>
    <w:rsid w:val="00D47B47"/>
    <w:rsid w:val="00D8090A"/>
    <w:rsid w:val="00DC151F"/>
    <w:rsid w:val="00DD5AC6"/>
    <w:rsid w:val="00E15530"/>
    <w:rsid w:val="00E35173"/>
    <w:rsid w:val="00E415B1"/>
    <w:rsid w:val="00E85790"/>
    <w:rsid w:val="00E912D7"/>
    <w:rsid w:val="00E958FE"/>
    <w:rsid w:val="00EA4FBB"/>
    <w:rsid w:val="00EA7CD9"/>
    <w:rsid w:val="00EB440C"/>
    <w:rsid w:val="00ED3DDC"/>
    <w:rsid w:val="00EE207D"/>
    <w:rsid w:val="00EF3EA3"/>
    <w:rsid w:val="00F26261"/>
    <w:rsid w:val="00F353B9"/>
    <w:rsid w:val="00F761D2"/>
    <w:rsid w:val="00F9189F"/>
    <w:rsid w:val="00FB0136"/>
    <w:rsid w:val="00FB18CE"/>
    <w:rsid w:val="00FD3F84"/>
    <w:rsid w:val="00FD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333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37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799"/>
    <w:rPr>
      <w:rFonts w:ascii="Segoe UI" w:hAnsi="Segoe UI" w:cs="Segoe UI"/>
      <w:kern w:val="28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2C4C"/>
    <w:rPr>
      <w:i/>
      <w:iCs/>
    </w:rPr>
  </w:style>
  <w:style w:type="paragraph" w:customStyle="1" w:styleId="Title1">
    <w:name w:val="Title1"/>
    <w:basedOn w:val="Normal"/>
    <w:rsid w:val="00071A2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3E6DE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Strong">
    <w:name w:val="Strong"/>
    <w:basedOn w:val="DefaultParagraphFont"/>
    <w:qFormat/>
    <w:rsid w:val="000D6E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333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37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799"/>
    <w:rPr>
      <w:rFonts w:ascii="Segoe UI" w:hAnsi="Segoe UI" w:cs="Segoe UI"/>
      <w:kern w:val="28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2C4C"/>
    <w:rPr>
      <w:i/>
      <w:iCs/>
    </w:rPr>
  </w:style>
  <w:style w:type="paragraph" w:customStyle="1" w:styleId="Title1">
    <w:name w:val="Title1"/>
    <w:basedOn w:val="Normal"/>
    <w:rsid w:val="00071A2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3E6DE0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Strong">
    <w:name w:val="Strong"/>
    <w:basedOn w:val="DefaultParagraphFont"/>
    <w:qFormat/>
    <w:rsid w:val="000D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6314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3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76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5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9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7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87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1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0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19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72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46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9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5235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37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91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887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5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478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138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786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9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6154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686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08800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33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418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518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746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6055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erboom\Desktop\Hamilto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Hamilton Letterhead.dot</Template>
  <TotalTime>3</TotalTime>
  <Pages>1</Pages>
  <Words>100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Maltec Graphics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Verboom (Hamilton Wentworth Unit)</dc:creator>
  <cp:lastModifiedBy>Maggie Davis (Hamilton-Wentworth Unit)</cp:lastModifiedBy>
  <cp:revision>3</cp:revision>
  <cp:lastPrinted>2018-11-22T19:18:00Z</cp:lastPrinted>
  <dcterms:created xsi:type="dcterms:W3CDTF">2018-12-20T14:18:00Z</dcterms:created>
  <dcterms:modified xsi:type="dcterms:W3CDTF">2019-02-07T15:02:00Z</dcterms:modified>
</cp:coreProperties>
</file>