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99" w:rsidRDefault="006B0618" w:rsidP="00C145E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37799" w:rsidRDefault="00737799" w:rsidP="00C145E9">
      <w:pPr>
        <w:rPr>
          <w:rFonts w:ascii="Arial" w:hAnsi="Arial" w:cs="Arial"/>
          <w:b/>
          <w:bCs/>
          <w:sz w:val="32"/>
          <w:szCs w:val="32"/>
        </w:rPr>
      </w:pPr>
    </w:p>
    <w:p w:rsidR="00061ED4" w:rsidRDefault="00061ED4" w:rsidP="00061ED4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:rsidR="00801693" w:rsidRDefault="00801693" w:rsidP="00801693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 xml:space="preserve">HAMILTON PROSTATE CANCER </w:t>
      </w:r>
    </w:p>
    <w:p w:rsidR="00801693" w:rsidRPr="00B8036E" w:rsidRDefault="00801693" w:rsidP="00801693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SUPPORT GROUP</w:t>
      </w:r>
    </w:p>
    <w:p w:rsidR="00061ED4" w:rsidRPr="00B10805" w:rsidRDefault="00061ED4" w:rsidP="00061ED4">
      <w:pPr>
        <w:rPr>
          <w:rFonts w:ascii="Verdana" w:hAnsi="Verdana" w:cs="Arial"/>
          <w:sz w:val="28"/>
          <w:szCs w:val="28"/>
        </w:rPr>
      </w:pPr>
    </w:p>
    <w:p w:rsidR="00B54152" w:rsidRDefault="00B54152" w:rsidP="00061ED4">
      <w:pPr>
        <w:rPr>
          <w:rFonts w:ascii="Verdana" w:hAnsi="Verdana" w:cs="Arial"/>
          <w:sz w:val="28"/>
          <w:szCs w:val="28"/>
        </w:rPr>
      </w:pPr>
    </w:p>
    <w:p w:rsidR="006B0618" w:rsidRPr="00222AED" w:rsidRDefault="00222AED" w:rsidP="00222AED">
      <w:pPr>
        <w:jc w:val="center"/>
        <w:rPr>
          <w:rFonts w:ascii="Verdana" w:hAnsi="Verdana" w:cs="Arial"/>
          <w:sz w:val="28"/>
          <w:szCs w:val="28"/>
        </w:rPr>
      </w:pPr>
      <w:r w:rsidRPr="00222AED">
        <w:rPr>
          <w:rFonts w:ascii="Verdana" w:hAnsi="Verdana" w:cs="Arial"/>
          <w:sz w:val="28"/>
          <w:szCs w:val="28"/>
        </w:rPr>
        <w:t>Our next meeting is scheduled for:</w:t>
      </w:r>
    </w:p>
    <w:p w:rsidR="00222AED" w:rsidRPr="00222AED" w:rsidRDefault="00222AED" w:rsidP="00222AED">
      <w:pPr>
        <w:rPr>
          <w:rFonts w:ascii="Verdana" w:hAnsi="Verdana" w:cs="Arial"/>
          <w:sz w:val="28"/>
          <w:szCs w:val="28"/>
        </w:rPr>
      </w:pPr>
    </w:p>
    <w:p w:rsidR="00222AED" w:rsidRPr="00222AED" w:rsidRDefault="0029071D" w:rsidP="00222AED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Wednesday November 27, 2019</w:t>
      </w:r>
    </w:p>
    <w:p w:rsidR="006B0618" w:rsidRPr="00222AED" w:rsidRDefault="006B0618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222AED" w:rsidRPr="00222AED" w:rsidRDefault="00222AED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St. Mark’s United Church</w:t>
      </w:r>
    </w:p>
    <w:p w:rsidR="00222AED" w:rsidRPr="00222AED" w:rsidRDefault="00222AED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Governor’s Road &amp; Creighton Road, Dundas</w:t>
      </w:r>
    </w:p>
    <w:p w:rsidR="00196E80" w:rsidRPr="00222AED" w:rsidRDefault="00196E80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222AED" w:rsidRPr="00222AED" w:rsidRDefault="00222AED" w:rsidP="00222AED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We will be meeting on the LOWER floor (Fellowship Hall)</w:t>
      </w:r>
    </w:p>
    <w:p w:rsidR="00222AED" w:rsidRPr="00222AED" w:rsidRDefault="00222AED" w:rsidP="00222AED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Please park in the lower lot, off Creighton Road.</w:t>
      </w:r>
    </w:p>
    <w:p w:rsidR="00196E80" w:rsidRPr="00222AED" w:rsidRDefault="00196E80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061ED4" w:rsidRPr="00222AED" w:rsidRDefault="00061ED4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 xml:space="preserve">Family, Friends and Caregivers </w:t>
      </w:r>
      <w:r w:rsidRPr="00222AED">
        <w:rPr>
          <w:rFonts w:ascii="Verdana" w:hAnsi="Verdana" w:cs="Arial"/>
          <w:i/>
          <w:iCs/>
          <w:color w:val="000000"/>
          <w:sz w:val="28"/>
          <w:szCs w:val="28"/>
        </w:rPr>
        <w:t>are welcome too!</w:t>
      </w:r>
    </w:p>
    <w:p w:rsidR="00061ED4" w:rsidRPr="00B10805" w:rsidRDefault="00061ED4" w:rsidP="00196E80">
      <w:pPr>
        <w:jc w:val="center"/>
        <w:rPr>
          <w:rFonts w:ascii="Verdana" w:hAnsi="Verdana" w:cs="Arial"/>
          <w:color w:val="000000"/>
          <w:sz w:val="32"/>
          <w:szCs w:val="32"/>
        </w:rPr>
      </w:pPr>
      <w:r w:rsidRPr="00B10805">
        <w:rPr>
          <w:rFonts w:ascii="Verdana" w:hAnsi="Verdana" w:cs="Arial"/>
          <w:color w:val="000000"/>
          <w:sz w:val="32"/>
          <w:szCs w:val="32"/>
        </w:rPr>
        <w:t>__________________________________________</w:t>
      </w:r>
    </w:p>
    <w:p w:rsidR="004726A4" w:rsidRPr="002A694F" w:rsidRDefault="004726A4" w:rsidP="004726A4">
      <w:pPr>
        <w:rPr>
          <w:rFonts w:ascii="Arial" w:hAnsi="Arial" w:cs="Arial"/>
          <w:color w:val="000000"/>
          <w:sz w:val="32"/>
          <w:szCs w:val="32"/>
        </w:rPr>
      </w:pPr>
    </w:p>
    <w:bookmarkStart w:id="0" w:name="_GoBack"/>
    <w:bookmarkEnd w:id="0"/>
    <w:p w:rsidR="00EE3C8F" w:rsidRPr="00222AED" w:rsidRDefault="00FB18CE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 w:rsidRPr="00222AE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8CB0F0" wp14:editId="146CA562">
                <wp:simplePos x="0" y="0"/>
                <wp:positionH relativeFrom="column">
                  <wp:posOffset>4343400</wp:posOffset>
                </wp:positionH>
                <wp:positionV relativeFrom="page">
                  <wp:posOffset>228600</wp:posOffset>
                </wp:positionV>
                <wp:extent cx="2057400" cy="982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Garamond" w:hAnsi="Garamond"/>
                                    <w:b/>
                                    <w:color w:val="0079C1"/>
                                    <w:sz w:val="18"/>
                                    <w:szCs w:val="18"/>
                                  </w:rPr>
                                  <w:t>Hamilton</w:t>
                                </w:r>
                              </w:smartTag>
                            </w:smartTag>
                            <w:r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Wentworth</w:t>
                            </w:r>
                            <w:r w:rsidR="00572809"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Unit</w:t>
                            </w:r>
                          </w:p>
                          <w:p w:rsidR="008653E2" w:rsidRPr="008653E2" w:rsidRDefault="00CA5A66" w:rsidP="00572809">
                            <w:pPr>
                              <w:spacing w:before="120"/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Garamond" w:hAnsi="Garamond"/>
                                    <w:color w:val="0079C1"/>
                                    <w:sz w:val="16"/>
                                    <w:szCs w:val="16"/>
                                  </w:rPr>
                                  <w:t>328 Mountain Park Avenue</w:t>
                                </w:r>
                              </w:smartTag>
                            </w:smartTag>
                          </w:p>
                          <w:p w:rsidR="00572809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Hamilton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,</w:t>
                            </w:r>
                            <w:r w:rsidR="00FB18CE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53E2"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O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ntario</w:t>
                            </w:r>
                          </w:p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L8V 4X2</w:t>
                            </w:r>
                          </w:p>
                          <w:p w:rsidR="008653E2" w:rsidRP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Telephone: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-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9220</w:t>
                            </w:r>
                          </w:p>
                          <w:p w:rsid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Facsimile: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5753370</w:t>
                            </w:r>
                          </w:p>
                          <w:p w:rsidR="00BE0DEC" w:rsidRDefault="00BE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18pt;width:162pt;height:7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H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" stroked="f">
                <v:textbox>
                  <w:txbxContent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Garamond" w:hAnsi="Garamond"/>
                              <w:b/>
                              <w:color w:val="0079C1"/>
                              <w:sz w:val="18"/>
                              <w:szCs w:val="18"/>
                            </w:rPr>
                            <w:t>Hamilton</w:t>
                          </w:r>
                        </w:smartTag>
                      </w:smartTag>
                      <w:r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Wentworth</w:t>
                      </w:r>
                      <w:r w:rsidR="00572809"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Unit</w:t>
                      </w:r>
                    </w:p>
                    <w:p w:rsidR="008653E2" w:rsidRPr="008653E2" w:rsidRDefault="00CA5A66" w:rsidP="00572809">
                      <w:pPr>
                        <w:spacing w:before="120"/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Garamond" w:hAnsi="Garamond"/>
                              <w:color w:val="0079C1"/>
                              <w:sz w:val="16"/>
                              <w:szCs w:val="16"/>
                            </w:rPr>
                            <w:t>328 Mountain Park Avenue</w:t>
                          </w:r>
                        </w:smartTag>
                      </w:smartTag>
                    </w:p>
                    <w:p w:rsidR="00572809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Hamilton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,</w:t>
                      </w:r>
                      <w:r w:rsidR="00FB18CE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 </w:t>
                      </w:r>
                      <w:r w:rsidR="008653E2"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O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ntario</w:t>
                      </w:r>
                    </w:p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L8V 4X2</w:t>
                      </w:r>
                    </w:p>
                    <w:p w:rsidR="008653E2" w:rsidRP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Telephone: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-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9220</w:t>
                      </w:r>
                    </w:p>
                    <w:p w:rsid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Facsimile: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5753370</w:t>
                      </w:r>
                    </w:p>
                    <w:p w:rsidR="00BE0DEC" w:rsidRDefault="00BE0DEC"/>
                  </w:txbxContent>
                </v:textbox>
                <w10:wrap anchory="page"/>
              </v:shape>
            </w:pict>
          </mc:Fallback>
        </mc:AlternateContent>
      </w:r>
      <w:r w:rsidR="00084A80" w:rsidRPr="00222AED"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1" layoutInCell="1" allowOverlap="1" wp14:anchorId="27114AF0" wp14:editId="5D74A4B7">
            <wp:simplePos x="0" y="0"/>
            <wp:positionH relativeFrom="column">
              <wp:posOffset>-914400</wp:posOffset>
            </wp:positionH>
            <wp:positionV relativeFrom="page">
              <wp:posOffset>297180</wp:posOffset>
            </wp:positionV>
            <wp:extent cx="2628900" cy="714375"/>
            <wp:effectExtent l="0" t="0" r="0" b="9525"/>
            <wp:wrapNone/>
            <wp:docPr id="4" name="Picture 4" descr="CCSE&amp;Frr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SE&amp;Frr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2AE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0" wp14:anchorId="5EDFDDEA" wp14:editId="4D514741">
                <wp:simplePos x="0" y="0"/>
                <wp:positionH relativeFrom="column">
                  <wp:posOffset>-1028700</wp:posOffset>
                </wp:positionH>
                <wp:positionV relativeFrom="page">
                  <wp:posOffset>9436735</wp:posOffset>
                </wp:positionV>
                <wp:extent cx="75438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For information about cancer, our services or to make a donation / Pour </w:t>
                            </w:r>
                            <w:r w:rsidR="008F7870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>obtenir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 de l’information sur le cancer, nos services ou pour faire un don</w:t>
                            </w:r>
                          </w:p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1 888 939-3333 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sym w:font="Wingdings" w:char="F09F"/>
                            </w:r>
                            <w:r w:rsidR="00243339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www.cancer.ca</w:t>
                            </w:r>
                          </w:p>
                          <w:p w:rsidR="00243339" w:rsidRPr="008F7870" w:rsidRDefault="00243339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Charitable Organization No. 11882 9803 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1pt;margin-top:743.05pt;width:594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" o:allowoverlap="f" stroked="f">
                <v:textbox>
                  <w:txbxContent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For information about cancer, our services or to make a donation / Pour </w:t>
                      </w:r>
                      <w:r w:rsidR="008F7870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>obtenir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 de l’information sur le cancer, nos services ou pour faire un don</w:t>
                      </w:r>
                    </w:p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1 888 939-3333 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sym w:font="Wingdings" w:char="F09F"/>
                      </w:r>
                      <w:r w:rsidR="00243339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www.cancer.ca</w:t>
                      </w:r>
                    </w:p>
                    <w:p w:rsidR="00243339" w:rsidRPr="008F7870" w:rsidRDefault="00243339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Charitable Organization No. 11882 9803 RR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22AED" w:rsidRPr="00222AED">
        <w:rPr>
          <w:rFonts w:ascii="Verdana" w:hAnsi="Verdana"/>
          <w:b/>
          <w:sz w:val="28"/>
          <w:szCs w:val="28"/>
        </w:rPr>
        <w:t>Guest Speaker</w:t>
      </w: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</w:p>
    <w:p w:rsidR="00222AED" w:rsidRDefault="0029071D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Dr. </w:t>
      </w:r>
      <w:proofErr w:type="spellStart"/>
      <w:r>
        <w:rPr>
          <w:rFonts w:ascii="Verdana" w:hAnsi="Verdana"/>
          <w:b/>
          <w:sz w:val="28"/>
          <w:szCs w:val="28"/>
        </w:rPr>
        <w:t>Lalani</w:t>
      </w:r>
      <w:proofErr w:type="spellEnd"/>
    </w:p>
    <w:p w:rsidR="0029071D" w:rsidRDefault="0029071D" w:rsidP="0029071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Medical Oncologist</w:t>
      </w:r>
    </w:p>
    <w:p w:rsidR="0029071D" w:rsidRDefault="0029071D" w:rsidP="0029071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From </w:t>
      </w:r>
      <w:proofErr w:type="spellStart"/>
      <w:r>
        <w:rPr>
          <w:rFonts w:ascii="Verdana" w:hAnsi="Verdana"/>
          <w:b/>
          <w:sz w:val="28"/>
          <w:szCs w:val="28"/>
        </w:rPr>
        <w:t>Juravinski</w:t>
      </w:r>
      <w:proofErr w:type="spellEnd"/>
      <w:r>
        <w:rPr>
          <w:rFonts w:ascii="Verdana" w:hAnsi="Verdana"/>
          <w:b/>
          <w:sz w:val="28"/>
          <w:szCs w:val="28"/>
        </w:rPr>
        <w:t xml:space="preserve"> Cancer Centre</w:t>
      </w:r>
    </w:p>
    <w:p w:rsidR="0029071D" w:rsidRDefault="0029071D" w:rsidP="0029071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</w:p>
    <w:p w:rsidR="0029071D" w:rsidRPr="00222AED" w:rsidRDefault="0029071D" w:rsidP="0029071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Dr. </w:t>
      </w:r>
      <w:proofErr w:type="spellStart"/>
      <w:r>
        <w:rPr>
          <w:rFonts w:ascii="Verdana" w:hAnsi="Verdana"/>
          <w:b/>
          <w:sz w:val="28"/>
          <w:szCs w:val="28"/>
        </w:rPr>
        <w:t>Lalani</w:t>
      </w:r>
      <w:proofErr w:type="spellEnd"/>
      <w:r>
        <w:rPr>
          <w:rFonts w:ascii="Verdana" w:hAnsi="Verdana"/>
          <w:b/>
          <w:sz w:val="28"/>
          <w:szCs w:val="28"/>
        </w:rPr>
        <w:t xml:space="preserve"> will be discussing recent advances in the treatment of Prostate Cancer</w:t>
      </w:r>
    </w:p>
    <w:p w:rsidR="00222AED" w:rsidRPr="00222AED" w:rsidRDefault="00222AED" w:rsidP="0029071D">
      <w:pPr>
        <w:tabs>
          <w:tab w:val="left" w:pos="3600"/>
        </w:tabs>
        <w:rPr>
          <w:rFonts w:ascii="Verdana" w:hAnsi="Verdana"/>
          <w:sz w:val="28"/>
          <w:szCs w:val="28"/>
        </w:rPr>
      </w:pP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  <w:r w:rsidRPr="00222AED">
        <w:rPr>
          <w:rFonts w:ascii="Verdana" w:hAnsi="Verdana"/>
          <w:sz w:val="28"/>
          <w:szCs w:val="28"/>
        </w:rPr>
        <w:t>There will also be a Question and Answer Period</w:t>
      </w: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  <w:r w:rsidRPr="00222AED">
        <w:rPr>
          <w:rFonts w:ascii="Verdana" w:hAnsi="Verdana"/>
          <w:sz w:val="28"/>
          <w:szCs w:val="28"/>
        </w:rPr>
        <w:t xml:space="preserve">Please join us to hear </w:t>
      </w:r>
      <w:r w:rsidR="00267B00">
        <w:rPr>
          <w:rFonts w:ascii="Verdana" w:hAnsi="Verdana"/>
          <w:sz w:val="28"/>
          <w:szCs w:val="28"/>
        </w:rPr>
        <w:t>these new advances</w:t>
      </w: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See you there!</w:t>
      </w:r>
    </w:p>
    <w:sectPr w:rsidR="00222AED" w:rsidRPr="00222AED" w:rsidSect="00222AED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E9"/>
    <w:rsid w:val="00026C0D"/>
    <w:rsid w:val="00061ED4"/>
    <w:rsid w:val="00065E62"/>
    <w:rsid w:val="00071A20"/>
    <w:rsid w:val="000727F5"/>
    <w:rsid w:val="0007485D"/>
    <w:rsid w:val="00084A80"/>
    <w:rsid w:val="00094618"/>
    <w:rsid w:val="000C6A37"/>
    <w:rsid w:val="000C6CDA"/>
    <w:rsid w:val="000D0C07"/>
    <w:rsid w:val="000D4E3D"/>
    <w:rsid w:val="00112B25"/>
    <w:rsid w:val="00137D41"/>
    <w:rsid w:val="0015751F"/>
    <w:rsid w:val="00167A76"/>
    <w:rsid w:val="00171B54"/>
    <w:rsid w:val="0019145F"/>
    <w:rsid w:val="001940EC"/>
    <w:rsid w:val="00196E80"/>
    <w:rsid w:val="001D417A"/>
    <w:rsid w:val="001E1BCC"/>
    <w:rsid w:val="001F4D00"/>
    <w:rsid w:val="00205F37"/>
    <w:rsid w:val="00213CA6"/>
    <w:rsid w:val="00214097"/>
    <w:rsid w:val="00222AED"/>
    <w:rsid w:val="0023135E"/>
    <w:rsid w:val="00233296"/>
    <w:rsid w:val="00243339"/>
    <w:rsid w:val="00267B00"/>
    <w:rsid w:val="0029071D"/>
    <w:rsid w:val="002A7D32"/>
    <w:rsid w:val="002B2138"/>
    <w:rsid w:val="002B2958"/>
    <w:rsid w:val="002C2D3F"/>
    <w:rsid w:val="002F2BAE"/>
    <w:rsid w:val="002F58DB"/>
    <w:rsid w:val="00306EE7"/>
    <w:rsid w:val="003447A8"/>
    <w:rsid w:val="00367C23"/>
    <w:rsid w:val="003D139A"/>
    <w:rsid w:val="003E6DE0"/>
    <w:rsid w:val="00413691"/>
    <w:rsid w:val="00423D51"/>
    <w:rsid w:val="004325B7"/>
    <w:rsid w:val="00443676"/>
    <w:rsid w:val="004445FD"/>
    <w:rsid w:val="0046569E"/>
    <w:rsid w:val="004726A4"/>
    <w:rsid w:val="00484F3F"/>
    <w:rsid w:val="00485FB5"/>
    <w:rsid w:val="004C541A"/>
    <w:rsid w:val="004D3A3D"/>
    <w:rsid w:val="004D709E"/>
    <w:rsid w:val="004D77A9"/>
    <w:rsid w:val="00512C4C"/>
    <w:rsid w:val="00531CCA"/>
    <w:rsid w:val="00556443"/>
    <w:rsid w:val="005651F9"/>
    <w:rsid w:val="00572809"/>
    <w:rsid w:val="005827FC"/>
    <w:rsid w:val="00590964"/>
    <w:rsid w:val="005B412F"/>
    <w:rsid w:val="005C6FD7"/>
    <w:rsid w:val="005E6721"/>
    <w:rsid w:val="005F4252"/>
    <w:rsid w:val="00611D7E"/>
    <w:rsid w:val="006220E8"/>
    <w:rsid w:val="00653193"/>
    <w:rsid w:val="006672E6"/>
    <w:rsid w:val="00696AB8"/>
    <w:rsid w:val="006B0618"/>
    <w:rsid w:val="006B571F"/>
    <w:rsid w:val="006D017C"/>
    <w:rsid w:val="00735ECB"/>
    <w:rsid w:val="00737799"/>
    <w:rsid w:val="0074371C"/>
    <w:rsid w:val="00772B0F"/>
    <w:rsid w:val="00791959"/>
    <w:rsid w:val="0079692B"/>
    <w:rsid w:val="007B7448"/>
    <w:rsid w:val="007C092C"/>
    <w:rsid w:val="007C37F2"/>
    <w:rsid w:val="007F3589"/>
    <w:rsid w:val="00801693"/>
    <w:rsid w:val="00834FDB"/>
    <w:rsid w:val="008653E2"/>
    <w:rsid w:val="008A6913"/>
    <w:rsid w:val="008E2255"/>
    <w:rsid w:val="008F0CBC"/>
    <w:rsid w:val="008F27C5"/>
    <w:rsid w:val="008F41E8"/>
    <w:rsid w:val="008F7870"/>
    <w:rsid w:val="00914A14"/>
    <w:rsid w:val="00923405"/>
    <w:rsid w:val="00923A43"/>
    <w:rsid w:val="0097492C"/>
    <w:rsid w:val="00977823"/>
    <w:rsid w:val="00987815"/>
    <w:rsid w:val="00995866"/>
    <w:rsid w:val="009A1B85"/>
    <w:rsid w:val="009B6B96"/>
    <w:rsid w:val="009D457A"/>
    <w:rsid w:val="009E09F5"/>
    <w:rsid w:val="00AA30A7"/>
    <w:rsid w:val="00AB54D5"/>
    <w:rsid w:val="00AD6B64"/>
    <w:rsid w:val="00AE27E0"/>
    <w:rsid w:val="00AE4764"/>
    <w:rsid w:val="00B10805"/>
    <w:rsid w:val="00B13B2B"/>
    <w:rsid w:val="00B23703"/>
    <w:rsid w:val="00B25E6C"/>
    <w:rsid w:val="00B327F2"/>
    <w:rsid w:val="00B54152"/>
    <w:rsid w:val="00B62D1E"/>
    <w:rsid w:val="00B81C74"/>
    <w:rsid w:val="00BB7469"/>
    <w:rsid w:val="00BE0DEC"/>
    <w:rsid w:val="00C145E9"/>
    <w:rsid w:val="00C323D7"/>
    <w:rsid w:val="00C40F3A"/>
    <w:rsid w:val="00C808B1"/>
    <w:rsid w:val="00C8534A"/>
    <w:rsid w:val="00C97D98"/>
    <w:rsid w:val="00CA5A66"/>
    <w:rsid w:val="00CB273A"/>
    <w:rsid w:val="00CD073B"/>
    <w:rsid w:val="00CE52F2"/>
    <w:rsid w:val="00D10CE4"/>
    <w:rsid w:val="00D232E6"/>
    <w:rsid w:val="00D34452"/>
    <w:rsid w:val="00D43170"/>
    <w:rsid w:val="00D471A5"/>
    <w:rsid w:val="00D47B47"/>
    <w:rsid w:val="00D8090A"/>
    <w:rsid w:val="00DC151F"/>
    <w:rsid w:val="00DD5AC6"/>
    <w:rsid w:val="00E15530"/>
    <w:rsid w:val="00E35173"/>
    <w:rsid w:val="00E85790"/>
    <w:rsid w:val="00E958FE"/>
    <w:rsid w:val="00EA4FBB"/>
    <w:rsid w:val="00EA7CD9"/>
    <w:rsid w:val="00EB440C"/>
    <w:rsid w:val="00EE207D"/>
    <w:rsid w:val="00EE3C8F"/>
    <w:rsid w:val="00EF3EA3"/>
    <w:rsid w:val="00F26261"/>
    <w:rsid w:val="00F353B9"/>
    <w:rsid w:val="00FB0136"/>
    <w:rsid w:val="00FB18CE"/>
    <w:rsid w:val="00FD3F84"/>
    <w:rsid w:val="00FD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314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9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80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9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1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2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8412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25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1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39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31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304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022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43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67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09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132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61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139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665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1504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rboom\Desktop\Hamil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Hamilton Letterhead.dot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Maltec Graphics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Verboom (Hamilton Wentworth Unit)</dc:creator>
  <cp:lastModifiedBy>Maggie Davis (Hamilton-Wentworth Unit)</cp:lastModifiedBy>
  <cp:revision>2</cp:revision>
  <cp:lastPrinted>2017-09-14T17:23:00Z</cp:lastPrinted>
  <dcterms:created xsi:type="dcterms:W3CDTF">2019-11-14T18:42:00Z</dcterms:created>
  <dcterms:modified xsi:type="dcterms:W3CDTF">2019-11-14T18:42:00Z</dcterms:modified>
</cp:coreProperties>
</file>