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Default="006B0618" w:rsidP="00C145E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415CB" w:rsidRDefault="007415CB" w:rsidP="00C145E9">
      <w:pPr>
        <w:rPr>
          <w:rFonts w:ascii="Arial" w:hAnsi="Arial" w:cs="Arial"/>
          <w:b/>
          <w:bCs/>
          <w:sz w:val="32"/>
          <w:szCs w:val="32"/>
        </w:rPr>
      </w:pPr>
    </w:p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61ED4" w:rsidRDefault="00061ED4" w:rsidP="00061ED4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801693" w:rsidRDefault="00801693" w:rsidP="00801693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 xml:space="preserve">HAMILTON PROSTATE CANCER </w:t>
      </w:r>
    </w:p>
    <w:p w:rsidR="00801693" w:rsidRPr="00B8036E" w:rsidRDefault="00801693" w:rsidP="00801693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SUPPORT GROUP</w:t>
      </w:r>
    </w:p>
    <w:p w:rsidR="00061ED4" w:rsidRPr="00B10805" w:rsidRDefault="00061ED4" w:rsidP="00061ED4">
      <w:pPr>
        <w:rPr>
          <w:rFonts w:ascii="Verdana" w:hAnsi="Verdana" w:cs="Arial"/>
          <w:sz w:val="28"/>
          <w:szCs w:val="28"/>
        </w:rPr>
      </w:pPr>
    </w:p>
    <w:p w:rsidR="00B54152" w:rsidRDefault="00B54152" w:rsidP="00061ED4">
      <w:pPr>
        <w:rPr>
          <w:rFonts w:ascii="Verdana" w:hAnsi="Verdana" w:cs="Arial"/>
          <w:sz w:val="28"/>
          <w:szCs w:val="28"/>
        </w:rPr>
      </w:pPr>
    </w:p>
    <w:p w:rsidR="006B0618" w:rsidRPr="00222AED" w:rsidRDefault="00222AED" w:rsidP="00222AED">
      <w:pPr>
        <w:jc w:val="center"/>
        <w:rPr>
          <w:rFonts w:ascii="Verdana" w:hAnsi="Verdana" w:cs="Arial"/>
          <w:sz w:val="28"/>
          <w:szCs w:val="28"/>
        </w:rPr>
      </w:pPr>
      <w:r w:rsidRPr="00222AED">
        <w:rPr>
          <w:rFonts w:ascii="Verdana" w:hAnsi="Verdana" w:cs="Arial"/>
          <w:sz w:val="28"/>
          <w:szCs w:val="28"/>
        </w:rPr>
        <w:t>Our next meeting is scheduled for:</w:t>
      </w:r>
    </w:p>
    <w:p w:rsidR="00222AED" w:rsidRPr="00222AED" w:rsidRDefault="00222AED" w:rsidP="00222AED">
      <w:pPr>
        <w:rPr>
          <w:rFonts w:ascii="Verdana" w:hAnsi="Verdana" w:cs="Arial"/>
          <w:sz w:val="28"/>
          <w:szCs w:val="28"/>
        </w:rPr>
      </w:pPr>
    </w:p>
    <w:p w:rsidR="00222AED" w:rsidRPr="00222AED" w:rsidRDefault="00C36A44" w:rsidP="00222AED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Wednesday, January 29, 2020</w:t>
      </w:r>
    </w:p>
    <w:p w:rsidR="006B0618" w:rsidRPr="00222AED" w:rsidRDefault="006B0618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222AED" w:rsidRPr="00222AED" w:rsidRDefault="00222AED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St. Mark’s United Church</w:t>
      </w:r>
    </w:p>
    <w:p w:rsidR="00222AED" w:rsidRPr="00222AED" w:rsidRDefault="00222AED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Governor’s Road &amp; Creighton Road, Dundas</w:t>
      </w:r>
    </w:p>
    <w:p w:rsidR="00196E80" w:rsidRPr="00222AED" w:rsidRDefault="00196E80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222AED" w:rsidRPr="00222AED" w:rsidRDefault="00222AED" w:rsidP="00222AED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We will be meeting on the LOWER floor (Fellowship Hall)</w:t>
      </w:r>
    </w:p>
    <w:p w:rsidR="00222AED" w:rsidRPr="00222AED" w:rsidRDefault="00222AED" w:rsidP="00222AED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Please park in the lower lot, off Creighton Road.</w:t>
      </w:r>
    </w:p>
    <w:p w:rsidR="00196E80" w:rsidRPr="00222AED" w:rsidRDefault="00196E80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061ED4" w:rsidRPr="00222AED" w:rsidRDefault="00061ED4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 xml:space="preserve">Family, Friends and Caregivers </w:t>
      </w:r>
      <w:r w:rsidRPr="00222AED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61ED4" w:rsidRPr="00B10805" w:rsidRDefault="00061ED4" w:rsidP="00196E80">
      <w:pPr>
        <w:jc w:val="center"/>
        <w:rPr>
          <w:rFonts w:ascii="Verdana" w:hAnsi="Verdana" w:cs="Arial"/>
          <w:color w:val="000000"/>
          <w:sz w:val="32"/>
          <w:szCs w:val="32"/>
        </w:rPr>
      </w:pPr>
      <w:r w:rsidRPr="00B10805">
        <w:rPr>
          <w:rFonts w:ascii="Verdana" w:hAnsi="Verdana" w:cs="Arial"/>
          <w:color w:val="000000"/>
          <w:sz w:val="32"/>
          <w:szCs w:val="32"/>
        </w:rPr>
        <w:t>__________________________________________</w:t>
      </w:r>
    </w:p>
    <w:p w:rsidR="004726A4" w:rsidRPr="002A694F" w:rsidRDefault="004726A4" w:rsidP="004726A4">
      <w:pPr>
        <w:rPr>
          <w:rFonts w:ascii="Arial" w:hAnsi="Arial" w:cs="Arial"/>
          <w:color w:val="000000"/>
          <w:sz w:val="32"/>
          <w:szCs w:val="32"/>
        </w:rPr>
      </w:pPr>
    </w:p>
    <w:p w:rsidR="00EE3C8F" w:rsidRPr="00222AED" w:rsidRDefault="00FB18CE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 w:rsidRPr="00222AE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8CB0F0" wp14:editId="146CA562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 w:rsidRPr="00222AED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1" layoutInCell="1" allowOverlap="1" wp14:anchorId="27114AF0" wp14:editId="5D74A4B7">
            <wp:simplePos x="0" y="0"/>
            <wp:positionH relativeFrom="column">
              <wp:posOffset>-914400</wp:posOffset>
            </wp:positionH>
            <wp:positionV relativeFrom="page">
              <wp:posOffset>297180</wp:posOffset>
            </wp:positionV>
            <wp:extent cx="2628900" cy="714375"/>
            <wp:effectExtent l="0" t="0" r="0" b="9525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2AE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5EDFDDEA" wp14:editId="4D514741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22AED" w:rsidRPr="00222AED">
        <w:rPr>
          <w:rFonts w:ascii="Verdana" w:hAnsi="Verdana"/>
          <w:b/>
          <w:sz w:val="28"/>
          <w:szCs w:val="28"/>
        </w:rPr>
        <w:t>Guest Speaker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</w:p>
    <w:p w:rsidR="00222AED" w:rsidRDefault="0029071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Dr. </w:t>
      </w:r>
      <w:r w:rsidR="00C36A44">
        <w:rPr>
          <w:rFonts w:ascii="Verdana" w:hAnsi="Verdana"/>
          <w:b/>
          <w:sz w:val="28"/>
          <w:szCs w:val="28"/>
        </w:rPr>
        <w:t>Christopher Allard</w:t>
      </w:r>
    </w:p>
    <w:p w:rsidR="0029071D" w:rsidRDefault="00C36A44" w:rsidP="0029071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Burlington Urologist</w:t>
      </w:r>
    </w:p>
    <w:p w:rsidR="0029071D" w:rsidRDefault="0029071D" w:rsidP="0029071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</w:p>
    <w:p w:rsidR="00222AED" w:rsidRDefault="0029071D" w:rsidP="00C36A44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Dr. </w:t>
      </w:r>
      <w:r w:rsidR="00C36A44">
        <w:rPr>
          <w:rFonts w:ascii="Verdana" w:hAnsi="Verdana"/>
          <w:b/>
          <w:sz w:val="28"/>
          <w:szCs w:val="28"/>
        </w:rPr>
        <w:t xml:space="preserve">Allard will be </w:t>
      </w:r>
      <w:r w:rsidR="007415CB">
        <w:rPr>
          <w:rFonts w:ascii="Verdana" w:hAnsi="Verdana"/>
          <w:b/>
          <w:sz w:val="28"/>
          <w:szCs w:val="28"/>
        </w:rPr>
        <w:t>discussing recent advances in the treatment of Prostate Cancer</w:t>
      </w:r>
    </w:p>
    <w:p w:rsidR="007415CB" w:rsidRDefault="007415CB" w:rsidP="00C36A44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</w:p>
    <w:p w:rsidR="007415CB" w:rsidRPr="00222AED" w:rsidRDefault="007415CB" w:rsidP="00C36A44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There will also be a Question and Answer Period</w:t>
      </w:r>
      <w:bookmarkStart w:id="0" w:name="_GoBack"/>
      <w:bookmarkEnd w:id="0"/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See you there!</w:t>
      </w:r>
    </w:p>
    <w:sectPr w:rsidR="00222AED" w:rsidRPr="00222AED" w:rsidSect="00222AED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9"/>
    <w:rsid w:val="00026C0D"/>
    <w:rsid w:val="00061ED4"/>
    <w:rsid w:val="00065E62"/>
    <w:rsid w:val="00071A20"/>
    <w:rsid w:val="000727F5"/>
    <w:rsid w:val="0007485D"/>
    <w:rsid w:val="00084A80"/>
    <w:rsid w:val="00094618"/>
    <w:rsid w:val="000C6A37"/>
    <w:rsid w:val="000C6CDA"/>
    <w:rsid w:val="000D0C07"/>
    <w:rsid w:val="000D4E3D"/>
    <w:rsid w:val="00112B25"/>
    <w:rsid w:val="00137D41"/>
    <w:rsid w:val="0015751F"/>
    <w:rsid w:val="00167A76"/>
    <w:rsid w:val="00171B54"/>
    <w:rsid w:val="0019145F"/>
    <w:rsid w:val="001940EC"/>
    <w:rsid w:val="00196E80"/>
    <w:rsid w:val="001D417A"/>
    <w:rsid w:val="001E1BCC"/>
    <w:rsid w:val="001F4D00"/>
    <w:rsid w:val="00205F37"/>
    <w:rsid w:val="00213CA6"/>
    <w:rsid w:val="00214097"/>
    <w:rsid w:val="00222AED"/>
    <w:rsid w:val="0023135E"/>
    <w:rsid w:val="00233296"/>
    <w:rsid w:val="00243339"/>
    <w:rsid w:val="00267B00"/>
    <w:rsid w:val="0029071D"/>
    <w:rsid w:val="002A7D32"/>
    <w:rsid w:val="002B2138"/>
    <w:rsid w:val="002B2958"/>
    <w:rsid w:val="002C2D3F"/>
    <w:rsid w:val="002F2BAE"/>
    <w:rsid w:val="002F58DB"/>
    <w:rsid w:val="00306EE7"/>
    <w:rsid w:val="003447A8"/>
    <w:rsid w:val="00367C23"/>
    <w:rsid w:val="003D139A"/>
    <w:rsid w:val="003E6DE0"/>
    <w:rsid w:val="00413691"/>
    <w:rsid w:val="00423D51"/>
    <w:rsid w:val="004325B7"/>
    <w:rsid w:val="00443676"/>
    <w:rsid w:val="004445FD"/>
    <w:rsid w:val="0046569E"/>
    <w:rsid w:val="004726A4"/>
    <w:rsid w:val="00484F3F"/>
    <w:rsid w:val="00485FB5"/>
    <w:rsid w:val="004C541A"/>
    <w:rsid w:val="004D3A3D"/>
    <w:rsid w:val="004D709E"/>
    <w:rsid w:val="004D77A9"/>
    <w:rsid w:val="00512C4C"/>
    <w:rsid w:val="00531CCA"/>
    <w:rsid w:val="00556443"/>
    <w:rsid w:val="005651F9"/>
    <w:rsid w:val="00572809"/>
    <w:rsid w:val="005827FC"/>
    <w:rsid w:val="00590964"/>
    <w:rsid w:val="005B412F"/>
    <w:rsid w:val="005C6FD7"/>
    <w:rsid w:val="005E6721"/>
    <w:rsid w:val="005F4252"/>
    <w:rsid w:val="00611D7E"/>
    <w:rsid w:val="006220E8"/>
    <w:rsid w:val="00653193"/>
    <w:rsid w:val="006672E6"/>
    <w:rsid w:val="00696AB8"/>
    <w:rsid w:val="006B0618"/>
    <w:rsid w:val="006B571F"/>
    <w:rsid w:val="006D017C"/>
    <w:rsid w:val="00735ECB"/>
    <w:rsid w:val="00737799"/>
    <w:rsid w:val="007415CB"/>
    <w:rsid w:val="0074371C"/>
    <w:rsid w:val="00772B0F"/>
    <w:rsid w:val="00791959"/>
    <w:rsid w:val="0079692B"/>
    <w:rsid w:val="007B7448"/>
    <w:rsid w:val="007C092C"/>
    <w:rsid w:val="007C37F2"/>
    <w:rsid w:val="007F3589"/>
    <w:rsid w:val="00801693"/>
    <w:rsid w:val="00834FDB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492C"/>
    <w:rsid w:val="00977823"/>
    <w:rsid w:val="00987815"/>
    <w:rsid w:val="00995866"/>
    <w:rsid w:val="009A1B85"/>
    <w:rsid w:val="009B6B96"/>
    <w:rsid w:val="009D457A"/>
    <w:rsid w:val="009E09F5"/>
    <w:rsid w:val="00AA30A7"/>
    <w:rsid w:val="00AB54D5"/>
    <w:rsid w:val="00AD6B64"/>
    <w:rsid w:val="00AE27E0"/>
    <w:rsid w:val="00AE4764"/>
    <w:rsid w:val="00B10805"/>
    <w:rsid w:val="00B13B2B"/>
    <w:rsid w:val="00B23703"/>
    <w:rsid w:val="00B25E6C"/>
    <w:rsid w:val="00B327F2"/>
    <w:rsid w:val="00B54152"/>
    <w:rsid w:val="00B62D1E"/>
    <w:rsid w:val="00B81C74"/>
    <w:rsid w:val="00BB7469"/>
    <w:rsid w:val="00BE0DEC"/>
    <w:rsid w:val="00C145E9"/>
    <w:rsid w:val="00C323D7"/>
    <w:rsid w:val="00C36A44"/>
    <w:rsid w:val="00C40F3A"/>
    <w:rsid w:val="00C808B1"/>
    <w:rsid w:val="00C8534A"/>
    <w:rsid w:val="00C97D98"/>
    <w:rsid w:val="00CA5A66"/>
    <w:rsid w:val="00CB273A"/>
    <w:rsid w:val="00CD073B"/>
    <w:rsid w:val="00CE52F2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85790"/>
    <w:rsid w:val="00E958FE"/>
    <w:rsid w:val="00EA4FBB"/>
    <w:rsid w:val="00EA7CD9"/>
    <w:rsid w:val="00EB440C"/>
    <w:rsid w:val="00EE207D"/>
    <w:rsid w:val="00EE3C8F"/>
    <w:rsid w:val="00EF3EA3"/>
    <w:rsid w:val="00F26261"/>
    <w:rsid w:val="00F353B9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80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1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8412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25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9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1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0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022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43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67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9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132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61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39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665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1504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 Davis (Hamilton-Wentworth Unit)</cp:lastModifiedBy>
  <cp:revision>3</cp:revision>
  <cp:lastPrinted>2017-09-14T17:23:00Z</cp:lastPrinted>
  <dcterms:created xsi:type="dcterms:W3CDTF">2020-01-02T20:22:00Z</dcterms:created>
  <dcterms:modified xsi:type="dcterms:W3CDTF">2020-01-09T18:48:00Z</dcterms:modified>
</cp:coreProperties>
</file>