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99" w:rsidRDefault="006B0618" w:rsidP="00C145E9">
      <w:pPr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737799" w:rsidRDefault="00737799" w:rsidP="00C145E9">
      <w:pPr>
        <w:rPr>
          <w:rFonts w:ascii="Arial" w:hAnsi="Arial" w:cs="Arial"/>
          <w:b/>
          <w:bCs/>
          <w:sz w:val="32"/>
          <w:szCs w:val="32"/>
        </w:rPr>
      </w:pPr>
    </w:p>
    <w:p w:rsidR="00061ED4" w:rsidRDefault="00061ED4" w:rsidP="00061ED4">
      <w:pPr>
        <w:jc w:val="center"/>
        <w:rPr>
          <w:rFonts w:ascii="Verdana" w:hAnsi="Verdana" w:cs="Arial"/>
          <w:b/>
          <w:bCs/>
          <w:sz w:val="28"/>
          <w:szCs w:val="28"/>
        </w:rPr>
      </w:pPr>
    </w:p>
    <w:p w:rsidR="00801693" w:rsidRDefault="00801693" w:rsidP="00801693">
      <w:pPr>
        <w:jc w:val="center"/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t xml:space="preserve">HAMILTON PROSTATE CANCER </w:t>
      </w:r>
    </w:p>
    <w:p w:rsidR="00801693" w:rsidRPr="00B8036E" w:rsidRDefault="00801693" w:rsidP="00801693">
      <w:pPr>
        <w:jc w:val="center"/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t>SUPPORT GROUP</w:t>
      </w:r>
    </w:p>
    <w:p w:rsidR="00061ED4" w:rsidRPr="00B10805" w:rsidRDefault="00061ED4" w:rsidP="00061ED4">
      <w:pPr>
        <w:rPr>
          <w:rFonts w:ascii="Verdana" w:hAnsi="Verdana" w:cs="Arial"/>
          <w:b/>
          <w:bCs/>
          <w:sz w:val="32"/>
          <w:szCs w:val="32"/>
        </w:rPr>
      </w:pPr>
    </w:p>
    <w:p w:rsidR="00061ED4" w:rsidRPr="00B10805" w:rsidRDefault="00061ED4" w:rsidP="00061ED4">
      <w:pPr>
        <w:rPr>
          <w:rFonts w:ascii="Verdana" w:hAnsi="Verdana" w:cs="Arial"/>
          <w:sz w:val="28"/>
          <w:szCs w:val="28"/>
        </w:rPr>
      </w:pPr>
    </w:p>
    <w:p w:rsidR="00B54152" w:rsidRDefault="00B54152" w:rsidP="00061ED4">
      <w:pPr>
        <w:rPr>
          <w:rFonts w:ascii="Verdana" w:hAnsi="Verdana" w:cs="Arial"/>
          <w:sz w:val="28"/>
          <w:szCs w:val="28"/>
        </w:rPr>
      </w:pPr>
    </w:p>
    <w:p w:rsidR="006B0618" w:rsidRPr="00222AED" w:rsidRDefault="00222AED" w:rsidP="00222AED">
      <w:pPr>
        <w:jc w:val="center"/>
        <w:rPr>
          <w:rFonts w:ascii="Verdana" w:hAnsi="Verdana" w:cs="Arial"/>
          <w:sz w:val="28"/>
          <w:szCs w:val="28"/>
        </w:rPr>
      </w:pPr>
      <w:r w:rsidRPr="00222AED">
        <w:rPr>
          <w:rFonts w:ascii="Verdana" w:hAnsi="Verdana" w:cs="Arial"/>
          <w:sz w:val="28"/>
          <w:szCs w:val="28"/>
        </w:rPr>
        <w:t>Our next meeting is scheduled for:</w:t>
      </w:r>
    </w:p>
    <w:p w:rsidR="00222AED" w:rsidRPr="00222AED" w:rsidRDefault="00222AED" w:rsidP="00222AED">
      <w:pPr>
        <w:rPr>
          <w:rFonts w:ascii="Verdana" w:hAnsi="Verdana" w:cs="Arial"/>
          <w:sz w:val="28"/>
          <w:szCs w:val="28"/>
        </w:rPr>
      </w:pPr>
    </w:p>
    <w:p w:rsidR="00222AED" w:rsidRPr="00222AED" w:rsidRDefault="00F42BD1" w:rsidP="00222AED">
      <w:pPr>
        <w:jc w:val="center"/>
        <w:rPr>
          <w:rFonts w:ascii="Verdana" w:hAnsi="Verdana" w:cs="Arial"/>
          <w:b/>
          <w:color w:val="000000"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 xml:space="preserve">Wednesday February 26 </w:t>
      </w:r>
      <w:r w:rsidR="00222AED" w:rsidRPr="00222AED">
        <w:rPr>
          <w:rFonts w:ascii="Verdana" w:hAnsi="Verdana" w:cs="Arial"/>
          <w:b/>
          <w:sz w:val="28"/>
          <w:szCs w:val="28"/>
        </w:rPr>
        <w:t>at 7:30 p.m.</w:t>
      </w:r>
    </w:p>
    <w:p w:rsidR="006B0618" w:rsidRPr="00222AED" w:rsidRDefault="006B0618" w:rsidP="00196E80">
      <w:pPr>
        <w:jc w:val="center"/>
        <w:rPr>
          <w:rFonts w:ascii="Verdana" w:hAnsi="Verdana" w:cs="Arial"/>
          <w:color w:val="000000"/>
          <w:sz w:val="28"/>
          <w:szCs w:val="28"/>
        </w:rPr>
      </w:pPr>
    </w:p>
    <w:p w:rsidR="00222AED" w:rsidRPr="00222AED" w:rsidRDefault="00222AED" w:rsidP="00196E80">
      <w:pPr>
        <w:jc w:val="center"/>
        <w:rPr>
          <w:rFonts w:ascii="Verdana" w:hAnsi="Verdana" w:cs="Arial"/>
          <w:color w:val="000000"/>
          <w:sz w:val="28"/>
          <w:szCs w:val="28"/>
        </w:rPr>
      </w:pPr>
      <w:r w:rsidRPr="00222AED">
        <w:rPr>
          <w:rFonts w:ascii="Verdana" w:hAnsi="Verdana" w:cs="Arial"/>
          <w:color w:val="000000"/>
          <w:sz w:val="28"/>
          <w:szCs w:val="28"/>
        </w:rPr>
        <w:t>St. Mark’s United Church</w:t>
      </w:r>
    </w:p>
    <w:p w:rsidR="00222AED" w:rsidRPr="00222AED" w:rsidRDefault="00222AED" w:rsidP="00196E80">
      <w:pPr>
        <w:jc w:val="center"/>
        <w:rPr>
          <w:rFonts w:ascii="Verdana" w:hAnsi="Verdana" w:cs="Arial"/>
          <w:color w:val="000000"/>
          <w:sz w:val="28"/>
          <w:szCs w:val="28"/>
        </w:rPr>
      </w:pPr>
      <w:r w:rsidRPr="00222AED">
        <w:rPr>
          <w:rFonts w:ascii="Verdana" w:hAnsi="Verdana" w:cs="Arial"/>
          <w:color w:val="000000"/>
          <w:sz w:val="28"/>
          <w:szCs w:val="28"/>
        </w:rPr>
        <w:t>Governor’s Road &amp; Creighton Road, Dundas</w:t>
      </w:r>
    </w:p>
    <w:p w:rsidR="00196E80" w:rsidRPr="00222AED" w:rsidRDefault="00196E80" w:rsidP="00196E80">
      <w:pPr>
        <w:jc w:val="center"/>
        <w:rPr>
          <w:rFonts w:ascii="Verdana" w:hAnsi="Verdana" w:cs="Arial"/>
          <w:color w:val="000000"/>
          <w:sz w:val="28"/>
          <w:szCs w:val="28"/>
        </w:rPr>
      </w:pPr>
    </w:p>
    <w:p w:rsidR="00222AED" w:rsidRPr="00222AED" w:rsidRDefault="00222AED" w:rsidP="00222AED">
      <w:pPr>
        <w:jc w:val="center"/>
        <w:rPr>
          <w:rFonts w:ascii="Verdana" w:hAnsi="Verdana" w:cs="Arial"/>
          <w:color w:val="000000"/>
          <w:sz w:val="28"/>
          <w:szCs w:val="28"/>
        </w:rPr>
      </w:pPr>
      <w:r w:rsidRPr="00222AED">
        <w:rPr>
          <w:rFonts w:ascii="Verdana" w:hAnsi="Verdana" w:cs="Arial"/>
          <w:color w:val="000000"/>
          <w:sz w:val="28"/>
          <w:szCs w:val="28"/>
        </w:rPr>
        <w:t>We will be meeting on the LOWER floor (Fellowship Hall)</w:t>
      </w:r>
    </w:p>
    <w:p w:rsidR="00222AED" w:rsidRPr="00222AED" w:rsidRDefault="00222AED" w:rsidP="00222AED">
      <w:pPr>
        <w:jc w:val="center"/>
        <w:rPr>
          <w:rFonts w:ascii="Verdana" w:hAnsi="Verdana" w:cs="Arial"/>
          <w:color w:val="000000"/>
          <w:sz w:val="28"/>
          <w:szCs w:val="28"/>
        </w:rPr>
      </w:pPr>
      <w:r w:rsidRPr="00222AED">
        <w:rPr>
          <w:rFonts w:ascii="Verdana" w:hAnsi="Verdana" w:cs="Arial"/>
          <w:color w:val="000000"/>
          <w:sz w:val="28"/>
          <w:szCs w:val="28"/>
        </w:rPr>
        <w:t>Please park in the lower lot, off Creighton Road.</w:t>
      </w:r>
    </w:p>
    <w:p w:rsidR="00196E80" w:rsidRPr="00222AED" w:rsidRDefault="00196E80" w:rsidP="00196E80">
      <w:pPr>
        <w:jc w:val="center"/>
        <w:rPr>
          <w:rFonts w:ascii="Verdana" w:hAnsi="Verdana" w:cs="Arial"/>
          <w:color w:val="000000"/>
          <w:sz w:val="28"/>
          <w:szCs w:val="28"/>
        </w:rPr>
      </w:pPr>
    </w:p>
    <w:p w:rsidR="00061ED4" w:rsidRPr="00222AED" w:rsidRDefault="00061ED4" w:rsidP="00196E80">
      <w:pPr>
        <w:jc w:val="center"/>
        <w:rPr>
          <w:rFonts w:ascii="Verdana" w:hAnsi="Verdana" w:cs="Arial"/>
          <w:color w:val="000000"/>
          <w:sz w:val="28"/>
          <w:szCs w:val="28"/>
        </w:rPr>
      </w:pPr>
      <w:r w:rsidRPr="00222AED">
        <w:rPr>
          <w:rFonts w:ascii="Verdana" w:hAnsi="Verdana" w:cs="Arial"/>
          <w:color w:val="000000"/>
          <w:sz w:val="28"/>
          <w:szCs w:val="28"/>
        </w:rPr>
        <w:t xml:space="preserve">Family, Friends and Caregivers </w:t>
      </w:r>
      <w:r w:rsidRPr="00222AED">
        <w:rPr>
          <w:rFonts w:ascii="Verdana" w:hAnsi="Verdana" w:cs="Arial"/>
          <w:i/>
          <w:iCs/>
          <w:color w:val="000000"/>
          <w:sz w:val="28"/>
          <w:szCs w:val="28"/>
        </w:rPr>
        <w:t>are welcome too!</w:t>
      </w:r>
    </w:p>
    <w:p w:rsidR="00061ED4" w:rsidRPr="00B10805" w:rsidRDefault="00061ED4" w:rsidP="00196E80">
      <w:pPr>
        <w:jc w:val="center"/>
        <w:rPr>
          <w:rFonts w:ascii="Verdana" w:hAnsi="Verdana" w:cs="Arial"/>
          <w:color w:val="000000"/>
          <w:sz w:val="32"/>
          <w:szCs w:val="32"/>
        </w:rPr>
      </w:pPr>
      <w:r w:rsidRPr="00B10805">
        <w:rPr>
          <w:rFonts w:ascii="Verdana" w:hAnsi="Verdana" w:cs="Arial"/>
          <w:color w:val="000000"/>
          <w:sz w:val="32"/>
          <w:szCs w:val="32"/>
        </w:rPr>
        <w:t>__________________________________________</w:t>
      </w:r>
    </w:p>
    <w:p w:rsidR="00061ED4" w:rsidRDefault="00061ED4" w:rsidP="004726A4">
      <w:pPr>
        <w:rPr>
          <w:rFonts w:ascii="Verdana" w:hAnsi="Verdana" w:cs="Arial"/>
          <w:color w:val="000000"/>
          <w:sz w:val="32"/>
          <w:szCs w:val="32"/>
        </w:rPr>
      </w:pPr>
    </w:p>
    <w:p w:rsidR="004726A4" w:rsidRPr="002A694F" w:rsidRDefault="004726A4" w:rsidP="004726A4">
      <w:pPr>
        <w:rPr>
          <w:rFonts w:ascii="Arial" w:hAnsi="Arial" w:cs="Arial"/>
          <w:color w:val="000000"/>
          <w:sz w:val="32"/>
          <w:szCs w:val="32"/>
        </w:rPr>
      </w:pPr>
    </w:p>
    <w:p w:rsidR="00EE3C8F" w:rsidRPr="00222AED" w:rsidRDefault="00063189" w:rsidP="00222AED">
      <w:pPr>
        <w:tabs>
          <w:tab w:val="left" w:pos="3600"/>
        </w:tabs>
        <w:jc w:val="center"/>
        <w:rPr>
          <w:rFonts w:ascii="Verdana" w:hAnsi="Verdana"/>
          <w:b/>
          <w:sz w:val="28"/>
          <w:szCs w:val="28"/>
        </w:rPr>
      </w:pPr>
      <w:r>
        <w:rPr>
          <w:b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4343400</wp:posOffset>
                </wp:positionH>
                <wp:positionV relativeFrom="page">
                  <wp:posOffset>228600</wp:posOffset>
                </wp:positionV>
                <wp:extent cx="2057400" cy="98298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3E2" w:rsidRPr="008653E2" w:rsidRDefault="00CA5A66" w:rsidP="008653E2">
                            <w:pPr>
                              <w:jc w:val="right"/>
                              <w:rPr>
                                <w:rFonts w:ascii="Garamond" w:hAnsi="Garamond"/>
                                <w:b/>
                                <w:color w:val="0079C1"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Garamond" w:hAnsi="Garamond"/>
                                    <w:b/>
                                    <w:color w:val="0079C1"/>
                                    <w:sz w:val="18"/>
                                    <w:szCs w:val="18"/>
                                  </w:rPr>
                                  <w:t>Hamilton</w:t>
                                </w:r>
                              </w:smartTag>
                            </w:smartTag>
                            <w:r>
                              <w:rPr>
                                <w:rFonts w:ascii="Garamond" w:hAnsi="Garamond"/>
                                <w:b/>
                                <w:color w:val="0079C1"/>
                                <w:sz w:val="18"/>
                                <w:szCs w:val="18"/>
                              </w:rPr>
                              <w:t xml:space="preserve"> Wentworth</w:t>
                            </w:r>
                            <w:r w:rsidR="00572809">
                              <w:rPr>
                                <w:rFonts w:ascii="Garamond" w:hAnsi="Garamond"/>
                                <w:b/>
                                <w:color w:val="0079C1"/>
                                <w:sz w:val="18"/>
                                <w:szCs w:val="18"/>
                              </w:rPr>
                              <w:t xml:space="preserve"> Unit</w:t>
                            </w:r>
                          </w:p>
                          <w:p w:rsidR="008653E2" w:rsidRPr="008653E2" w:rsidRDefault="00CA5A66" w:rsidP="00572809">
                            <w:pPr>
                              <w:spacing w:before="120"/>
                              <w:jc w:val="right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rFonts w:ascii="Garamond" w:hAnsi="Garamond"/>
                                    <w:color w:val="0079C1"/>
                                    <w:sz w:val="16"/>
                                    <w:szCs w:val="16"/>
                                  </w:rPr>
                                  <w:t>328 Mountain Park Avenue</w:t>
                                </w:r>
                              </w:smartTag>
                            </w:smartTag>
                          </w:p>
                          <w:p w:rsidR="00572809" w:rsidRDefault="00CA5A66" w:rsidP="008653E2">
                            <w:pPr>
                              <w:jc w:val="right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Hamilton</w:t>
                            </w:r>
                            <w:r w:rsidR="00923A43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,</w:t>
                            </w:r>
                            <w:r w:rsidR="00FB18CE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653E2" w:rsidRPr="008653E2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O</w:t>
                            </w:r>
                            <w:r w:rsidR="00923A43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ntario</w:t>
                            </w:r>
                          </w:p>
                          <w:p w:rsidR="008653E2" w:rsidRPr="008653E2" w:rsidRDefault="00CA5A66" w:rsidP="008653E2">
                            <w:pPr>
                              <w:jc w:val="right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L8V 4X2</w:t>
                            </w:r>
                          </w:p>
                          <w:p w:rsidR="008653E2" w:rsidRPr="008653E2" w:rsidRDefault="008653E2" w:rsidP="008653E2">
                            <w:pPr>
                              <w:jc w:val="right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</w:pPr>
                            <w:r w:rsidRPr="008653E2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Telephone: (</w:t>
                            </w:r>
                            <w:r w:rsidR="00CA5A66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905</w:t>
                            </w:r>
                            <w:r w:rsidRPr="008653E2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="00CA5A66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575</w:t>
                            </w:r>
                            <w:r w:rsidRPr="008653E2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-</w:t>
                            </w:r>
                            <w:r w:rsidR="00CA5A66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9220</w:t>
                            </w:r>
                          </w:p>
                          <w:p w:rsidR="008653E2" w:rsidRDefault="008653E2" w:rsidP="008653E2">
                            <w:pPr>
                              <w:jc w:val="right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</w:pPr>
                            <w:r w:rsidRPr="008653E2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Facsimile: (</w:t>
                            </w:r>
                            <w:r w:rsidR="00CA5A66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905</w:t>
                            </w:r>
                            <w:r w:rsidRPr="008653E2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="00CA5A66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5753370</w:t>
                            </w:r>
                          </w:p>
                          <w:p w:rsidR="00BE0DEC" w:rsidRDefault="00BE0D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pt;margin-top:18pt;width:162pt;height:77.4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nwHgQIAAA8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" stroked="f">
                <v:textbox>
                  <w:txbxContent>
                    <w:p w:rsidR="008653E2" w:rsidRPr="008653E2" w:rsidRDefault="00CA5A66" w:rsidP="008653E2">
                      <w:pPr>
                        <w:jc w:val="right"/>
                        <w:rPr>
                          <w:rFonts w:ascii="Garamond" w:hAnsi="Garamond"/>
                          <w:b/>
                          <w:color w:val="0079C1"/>
                          <w:sz w:val="18"/>
                          <w:szCs w:val="18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Garamond" w:hAnsi="Garamond"/>
                              <w:b/>
                              <w:color w:val="0079C1"/>
                              <w:sz w:val="18"/>
                              <w:szCs w:val="18"/>
                            </w:rPr>
                            <w:t>Hamilton</w:t>
                          </w:r>
                        </w:smartTag>
                      </w:smartTag>
                      <w:r>
                        <w:rPr>
                          <w:rFonts w:ascii="Garamond" w:hAnsi="Garamond"/>
                          <w:b/>
                          <w:color w:val="0079C1"/>
                          <w:sz w:val="18"/>
                          <w:szCs w:val="18"/>
                        </w:rPr>
                        <w:t xml:space="preserve"> Wentworth</w:t>
                      </w:r>
                      <w:r w:rsidR="00572809">
                        <w:rPr>
                          <w:rFonts w:ascii="Garamond" w:hAnsi="Garamond"/>
                          <w:b/>
                          <w:color w:val="0079C1"/>
                          <w:sz w:val="18"/>
                          <w:szCs w:val="18"/>
                        </w:rPr>
                        <w:t xml:space="preserve"> Unit</w:t>
                      </w:r>
                    </w:p>
                    <w:p w:rsidR="008653E2" w:rsidRPr="008653E2" w:rsidRDefault="00CA5A66" w:rsidP="00572809">
                      <w:pPr>
                        <w:spacing w:before="120"/>
                        <w:jc w:val="right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rFonts w:ascii="Garamond" w:hAnsi="Garamond"/>
                              <w:color w:val="0079C1"/>
                              <w:sz w:val="16"/>
                              <w:szCs w:val="16"/>
                            </w:rPr>
                            <w:t>328 Mountain Park Avenue</w:t>
                          </w:r>
                        </w:smartTag>
                      </w:smartTag>
                    </w:p>
                    <w:p w:rsidR="00572809" w:rsidRDefault="00CA5A66" w:rsidP="008653E2">
                      <w:pPr>
                        <w:jc w:val="right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Hamilton</w:t>
                      </w:r>
                      <w:r w:rsidR="00923A43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,</w:t>
                      </w:r>
                      <w:r w:rsidR="00FB18CE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 xml:space="preserve"> </w:t>
                      </w:r>
                      <w:r w:rsidR="008653E2" w:rsidRPr="008653E2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O</w:t>
                      </w:r>
                      <w:r w:rsidR="00923A43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ntario</w:t>
                      </w:r>
                    </w:p>
                    <w:p w:rsidR="008653E2" w:rsidRPr="008653E2" w:rsidRDefault="00CA5A66" w:rsidP="008653E2">
                      <w:pPr>
                        <w:jc w:val="right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L8V 4X2</w:t>
                      </w:r>
                    </w:p>
                    <w:p w:rsidR="008653E2" w:rsidRPr="008653E2" w:rsidRDefault="008653E2" w:rsidP="008653E2">
                      <w:pPr>
                        <w:jc w:val="right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</w:pPr>
                      <w:r w:rsidRPr="008653E2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Telephone: (</w:t>
                      </w:r>
                      <w:r w:rsidR="00CA5A66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905</w:t>
                      </w:r>
                      <w:r w:rsidRPr="008653E2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 xml:space="preserve">) </w:t>
                      </w:r>
                      <w:r w:rsidR="00CA5A66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575</w:t>
                      </w:r>
                      <w:r w:rsidRPr="008653E2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-</w:t>
                      </w:r>
                      <w:r w:rsidR="00CA5A66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9220</w:t>
                      </w:r>
                    </w:p>
                    <w:p w:rsidR="008653E2" w:rsidRDefault="008653E2" w:rsidP="008653E2">
                      <w:pPr>
                        <w:jc w:val="right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</w:pPr>
                      <w:r w:rsidRPr="008653E2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Facsimile: (</w:t>
                      </w:r>
                      <w:r w:rsidR="00CA5A66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905</w:t>
                      </w:r>
                      <w:r w:rsidRPr="008653E2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 xml:space="preserve">) </w:t>
                      </w:r>
                      <w:r w:rsidR="00CA5A66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5753370</w:t>
                      </w:r>
                    </w:p>
                    <w:p w:rsidR="00BE0DEC" w:rsidRDefault="00BE0DEC"/>
                  </w:txbxContent>
                </v:textbox>
                <w10:wrap anchory="page"/>
              </v:shape>
            </w:pict>
          </mc:Fallback>
        </mc:AlternateContent>
      </w:r>
      <w:r w:rsidR="00084A80" w:rsidRPr="00222AED">
        <w:rPr>
          <w:b/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58752" behindDoc="1" locked="1" layoutInCell="1" allowOverlap="1">
            <wp:simplePos x="0" y="0"/>
            <wp:positionH relativeFrom="column">
              <wp:posOffset>-914400</wp:posOffset>
            </wp:positionH>
            <wp:positionV relativeFrom="page">
              <wp:posOffset>297180</wp:posOffset>
            </wp:positionV>
            <wp:extent cx="2628900" cy="714375"/>
            <wp:effectExtent l="0" t="0" r="0" b="9525"/>
            <wp:wrapNone/>
            <wp:docPr id="4" name="Picture 4" descr="CCSE&amp;Frrm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CSE&amp;Frrma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0">
                <wp:simplePos x="0" y="0"/>
                <wp:positionH relativeFrom="column">
                  <wp:posOffset>-1028700</wp:posOffset>
                </wp:positionH>
                <wp:positionV relativeFrom="page">
                  <wp:posOffset>9436735</wp:posOffset>
                </wp:positionV>
                <wp:extent cx="7543800" cy="457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C0D" w:rsidRPr="008F7870" w:rsidRDefault="00026C0D" w:rsidP="00026C0D">
                            <w:pPr>
                              <w:jc w:val="center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8F7870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  <w:lang w:val="fr-FR"/>
                              </w:rPr>
                              <w:t xml:space="preserve">For information about cancer, our services or to make a donation / Pour </w:t>
                            </w:r>
                            <w:r w:rsidR="008F7870" w:rsidRPr="008F7870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  <w:lang w:val="fr-FR"/>
                              </w:rPr>
                              <w:t>obtenir</w:t>
                            </w:r>
                            <w:r w:rsidRPr="008F7870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  <w:lang w:val="fr-FR"/>
                              </w:rPr>
                              <w:t xml:space="preserve"> de l’information sur le cancer, nos services ou pour faire un don</w:t>
                            </w:r>
                          </w:p>
                          <w:p w:rsidR="00026C0D" w:rsidRPr="008F7870" w:rsidRDefault="00026C0D" w:rsidP="00026C0D">
                            <w:pPr>
                              <w:jc w:val="center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</w:pPr>
                            <w:r w:rsidRPr="008F7870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 xml:space="preserve">1 888 939-3333 </w:t>
                            </w:r>
                            <w:r w:rsidRPr="008F7870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  <w:lang w:val="fr-FR"/>
                              </w:rPr>
                              <w:sym w:font="Wingdings" w:char="F09F"/>
                            </w:r>
                            <w:r w:rsidR="00243339" w:rsidRPr="008F7870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www.cancer.ca</w:t>
                            </w:r>
                          </w:p>
                          <w:p w:rsidR="00243339" w:rsidRPr="008F7870" w:rsidRDefault="00243339" w:rsidP="00026C0D">
                            <w:pPr>
                              <w:jc w:val="center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</w:pPr>
                            <w:r w:rsidRPr="008F7870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Charitable Organization No. 11882 9803 RR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81pt;margin-top:743.05pt;width:594pt;height:3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" o:allowoverlap="f" stroked="f">
                <v:textbox>
                  <w:txbxContent>
                    <w:p w:rsidR="00026C0D" w:rsidRPr="008F7870" w:rsidRDefault="00026C0D" w:rsidP="00026C0D">
                      <w:pPr>
                        <w:jc w:val="center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  <w:lang w:val="fr-FR"/>
                        </w:rPr>
                      </w:pPr>
                      <w:r w:rsidRPr="008F7870">
                        <w:rPr>
                          <w:rFonts w:ascii="Garamond" w:hAnsi="Garamond"/>
                          <w:color w:val="0079C1"/>
                          <w:sz w:val="16"/>
                          <w:szCs w:val="16"/>
                          <w:lang w:val="fr-FR"/>
                        </w:rPr>
                        <w:t xml:space="preserve">For information about cancer, our services or to make a donation / Pour </w:t>
                      </w:r>
                      <w:r w:rsidR="008F7870" w:rsidRPr="008F7870">
                        <w:rPr>
                          <w:rFonts w:ascii="Garamond" w:hAnsi="Garamond"/>
                          <w:color w:val="0079C1"/>
                          <w:sz w:val="16"/>
                          <w:szCs w:val="16"/>
                          <w:lang w:val="fr-FR"/>
                        </w:rPr>
                        <w:t>obtenir</w:t>
                      </w:r>
                      <w:r w:rsidRPr="008F7870">
                        <w:rPr>
                          <w:rFonts w:ascii="Garamond" w:hAnsi="Garamond"/>
                          <w:color w:val="0079C1"/>
                          <w:sz w:val="16"/>
                          <w:szCs w:val="16"/>
                          <w:lang w:val="fr-FR"/>
                        </w:rPr>
                        <w:t xml:space="preserve"> de l’information sur le cancer, nos services ou pour faire un don</w:t>
                      </w:r>
                    </w:p>
                    <w:p w:rsidR="00026C0D" w:rsidRPr="008F7870" w:rsidRDefault="00026C0D" w:rsidP="00026C0D">
                      <w:pPr>
                        <w:jc w:val="center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</w:pPr>
                      <w:r w:rsidRPr="008F7870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 xml:space="preserve">1 888 939-3333 </w:t>
                      </w:r>
                      <w:r w:rsidRPr="008F7870">
                        <w:rPr>
                          <w:rFonts w:ascii="Garamond" w:hAnsi="Garamond"/>
                          <w:color w:val="0079C1"/>
                          <w:sz w:val="16"/>
                          <w:szCs w:val="16"/>
                          <w:lang w:val="fr-FR"/>
                        </w:rPr>
                        <w:sym w:font="Wingdings" w:char="F09F"/>
                      </w:r>
                      <w:r w:rsidR="00243339" w:rsidRPr="008F7870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www.cancer.ca</w:t>
                      </w:r>
                    </w:p>
                    <w:p w:rsidR="00243339" w:rsidRPr="008F7870" w:rsidRDefault="00243339" w:rsidP="00026C0D">
                      <w:pPr>
                        <w:jc w:val="center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</w:pPr>
                      <w:r w:rsidRPr="008F7870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Charitable Organization No. 11882 9803 RR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222AED" w:rsidRPr="00222AED">
        <w:rPr>
          <w:rFonts w:ascii="Verdana" w:hAnsi="Verdana"/>
          <w:b/>
          <w:sz w:val="28"/>
          <w:szCs w:val="28"/>
        </w:rPr>
        <w:t>Guest Speaker</w:t>
      </w:r>
    </w:p>
    <w:p w:rsidR="00222AED" w:rsidRPr="00222AED" w:rsidRDefault="00222AED" w:rsidP="00222AED">
      <w:pPr>
        <w:tabs>
          <w:tab w:val="left" w:pos="3600"/>
        </w:tabs>
        <w:jc w:val="center"/>
        <w:rPr>
          <w:rFonts w:ascii="Verdana" w:hAnsi="Verdana"/>
          <w:b/>
          <w:sz w:val="28"/>
          <w:szCs w:val="28"/>
        </w:rPr>
      </w:pPr>
    </w:p>
    <w:p w:rsidR="00222AED" w:rsidRPr="00222AED" w:rsidRDefault="00222AED" w:rsidP="00222AED">
      <w:pPr>
        <w:tabs>
          <w:tab w:val="left" w:pos="3600"/>
        </w:tabs>
        <w:jc w:val="center"/>
        <w:rPr>
          <w:rFonts w:ascii="Verdana" w:hAnsi="Verdana"/>
          <w:b/>
          <w:sz w:val="28"/>
          <w:szCs w:val="28"/>
        </w:rPr>
      </w:pPr>
      <w:r w:rsidRPr="00222AED">
        <w:rPr>
          <w:rFonts w:ascii="Verdana" w:hAnsi="Verdana"/>
          <w:b/>
          <w:sz w:val="28"/>
          <w:szCs w:val="28"/>
        </w:rPr>
        <w:t>Dr. Kara Schnarr</w:t>
      </w:r>
    </w:p>
    <w:p w:rsidR="00222AED" w:rsidRPr="00222AED" w:rsidRDefault="00222AED" w:rsidP="00222AED">
      <w:pPr>
        <w:tabs>
          <w:tab w:val="left" w:pos="3600"/>
        </w:tabs>
        <w:jc w:val="center"/>
        <w:rPr>
          <w:rFonts w:ascii="Verdana" w:hAnsi="Verdana"/>
          <w:b/>
          <w:sz w:val="28"/>
          <w:szCs w:val="28"/>
        </w:rPr>
      </w:pPr>
      <w:r w:rsidRPr="00222AED">
        <w:rPr>
          <w:rFonts w:ascii="Verdana" w:hAnsi="Verdana"/>
          <w:b/>
          <w:sz w:val="28"/>
          <w:szCs w:val="28"/>
        </w:rPr>
        <w:t>Radiation Oncologist</w:t>
      </w:r>
      <w:r w:rsidR="000B4BC9">
        <w:rPr>
          <w:rFonts w:ascii="Verdana" w:hAnsi="Verdana"/>
          <w:b/>
          <w:sz w:val="28"/>
          <w:szCs w:val="28"/>
        </w:rPr>
        <w:t>,</w:t>
      </w:r>
      <w:r w:rsidR="00F42BD1">
        <w:rPr>
          <w:rFonts w:ascii="Verdana" w:hAnsi="Verdana"/>
          <w:b/>
          <w:sz w:val="28"/>
          <w:szCs w:val="28"/>
        </w:rPr>
        <w:t xml:space="preserve"> Juravinski Hospital and Cancer Centre</w:t>
      </w:r>
    </w:p>
    <w:p w:rsidR="00222AED" w:rsidRPr="00222AED" w:rsidRDefault="00222AED" w:rsidP="00222AED">
      <w:pPr>
        <w:tabs>
          <w:tab w:val="left" w:pos="3600"/>
        </w:tabs>
        <w:jc w:val="center"/>
        <w:rPr>
          <w:rFonts w:ascii="Verdana" w:hAnsi="Verdana"/>
          <w:sz w:val="28"/>
          <w:szCs w:val="28"/>
        </w:rPr>
      </w:pPr>
    </w:p>
    <w:p w:rsidR="009D1526" w:rsidRDefault="009D1526" w:rsidP="00F42BD1">
      <w:pPr>
        <w:tabs>
          <w:tab w:val="left" w:pos="3600"/>
        </w:tabs>
        <w:jc w:val="center"/>
        <w:rPr>
          <w:rFonts w:ascii="Verdana" w:hAnsi="Verdana"/>
          <w:sz w:val="28"/>
          <w:szCs w:val="28"/>
        </w:rPr>
      </w:pPr>
    </w:p>
    <w:p w:rsidR="00222AED" w:rsidRPr="00222AED" w:rsidRDefault="00F42BD1" w:rsidP="00F42BD1">
      <w:pPr>
        <w:tabs>
          <w:tab w:val="left" w:pos="3600"/>
        </w:tabs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We look forward to you joining us with your questions for Dr. Schnarr</w:t>
      </w:r>
    </w:p>
    <w:p w:rsidR="00222AED" w:rsidRPr="00222AED" w:rsidRDefault="00222AED" w:rsidP="00222AED">
      <w:pPr>
        <w:tabs>
          <w:tab w:val="left" w:pos="3600"/>
        </w:tabs>
        <w:jc w:val="center"/>
        <w:rPr>
          <w:rFonts w:ascii="Verdana" w:hAnsi="Verdana"/>
          <w:sz w:val="28"/>
          <w:szCs w:val="28"/>
        </w:rPr>
      </w:pPr>
    </w:p>
    <w:p w:rsidR="00222AED" w:rsidRPr="00222AED" w:rsidRDefault="00222AED" w:rsidP="00222AED">
      <w:pPr>
        <w:tabs>
          <w:tab w:val="left" w:pos="3600"/>
        </w:tabs>
        <w:jc w:val="center"/>
        <w:rPr>
          <w:rFonts w:ascii="Verdana" w:hAnsi="Verdana"/>
          <w:sz w:val="28"/>
          <w:szCs w:val="28"/>
        </w:rPr>
      </w:pPr>
    </w:p>
    <w:p w:rsidR="00222AED" w:rsidRPr="00222AED" w:rsidRDefault="00222AED" w:rsidP="00222AED">
      <w:pPr>
        <w:tabs>
          <w:tab w:val="left" w:pos="3600"/>
        </w:tabs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See you there!</w:t>
      </w:r>
    </w:p>
    <w:sectPr w:rsidR="00222AED" w:rsidRPr="00222AED" w:rsidSect="00222AED">
      <w:pgSz w:w="12240" w:h="15840"/>
      <w:pgMar w:top="172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5E9"/>
    <w:rsid w:val="00026C0D"/>
    <w:rsid w:val="00061ED4"/>
    <w:rsid w:val="00063189"/>
    <w:rsid w:val="00065E62"/>
    <w:rsid w:val="00071A20"/>
    <w:rsid w:val="000727F5"/>
    <w:rsid w:val="0007485D"/>
    <w:rsid w:val="00084A80"/>
    <w:rsid w:val="00094618"/>
    <w:rsid w:val="000B4BC9"/>
    <w:rsid w:val="000C6A37"/>
    <w:rsid w:val="000C6CDA"/>
    <w:rsid w:val="000D0C07"/>
    <w:rsid w:val="000D4E3D"/>
    <w:rsid w:val="00112B25"/>
    <w:rsid w:val="00137D41"/>
    <w:rsid w:val="0015751F"/>
    <w:rsid w:val="00167A76"/>
    <w:rsid w:val="00171B54"/>
    <w:rsid w:val="0019145F"/>
    <w:rsid w:val="001940EC"/>
    <w:rsid w:val="00196E80"/>
    <w:rsid w:val="001D417A"/>
    <w:rsid w:val="001E1BCC"/>
    <w:rsid w:val="001F4D00"/>
    <w:rsid w:val="00205F37"/>
    <w:rsid w:val="00213CA6"/>
    <w:rsid w:val="00214097"/>
    <w:rsid w:val="00222AED"/>
    <w:rsid w:val="0023135E"/>
    <w:rsid w:val="00233296"/>
    <w:rsid w:val="00243339"/>
    <w:rsid w:val="00267B00"/>
    <w:rsid w:val="00295504"/>
    <w:rsid w:val="002A7D32"/>
    <w:rsid w:val="002B2138"/>
    <w:rsid w:val="002B2958"/>
    <w:rsid w:val="002C2D3F"/>
    <w:rsid w:val="002F2BAE"/>
    <w:rsid w:val="002F58DB"/>
    <w:rsid w:val="00306EE7"/>
    <w:rsid w:val="0032072C"/>
    <w:rsid w:val="003447A8"/>
    <w:rsid w:val="00367C23"/>
    <w:rsid w:val="003D139A"/>
    <w:rsid w:val="003E6DE0"/>
    <w:rsid w:val="00413691"/>
    <w:rsid w:val="00423D51"/>
    <w:rsid w:val="004325B7"/>
    <w:rsid w:val="00443676"/>
    <w:rsid w:val="004445FD"/>
    <w:rsid w:val="0046569E"/>
    <w:rsid w:val="004726A4"/>
    <w:rsid w:val="00484F3F"/>
    <w:rsid w:val="00485FB5"/>
    <w:rsid w:val="004C541A"/>
    <w:rsid w:val="004D3A3D"/>
    <w:rsid w:val="004D709E"/>
    <w:rsid w:val="004D77A9"/>
    <w:rsid w:val="00512C4C"/>
    <w:rsid w:val="00531CCA"/>
    <w:rsid w:val="00556443"/>
    <w:rsid w:val="005651F9"/>
    <w:rsid w:val="00572809"/>
    <w:rsid w:val="005827FC"/>
    <w:rsid w:val="00590964"/>
    <w:rsid w:val="005B412F"/>
    <w:rsid w:val="005C6FD7"/>
    <w:rsid w:val="005E6721"/>
    <w:rsid w:val="005F4252"/>
    <w:rsid w:val="00611D7E"/>
    <w:rsid w:val="006220E8"/>
    <w:rsid w:val="00653193"/>
    <w:rsid w:val="006672E6"/>
    <w:rsid w:val="00696AB8"/>
    <w:rsid w:val="006A0FD7"/>
    <w:rsid w:val="006B0618"/>
    <w:rsid w:val="006B571F"/>
    <w:rsid w:val="006D017C"/>
    <w:rsid w:val="00735ECB"/>
    <w:rsid w:val="00737799"/>
    <w:rsid w:val="0074371C"/>
    <w:rsid w:val="00772B0F"/>
    <w:rsid w:val="00791959"/>
    <w:rsid w:val="0079692B"/>
    <w:rsid w:val="007B7448"/>
    <w:rsid w:val="007C092C"/>
    <w:rsid w:val="007C37F2"/>
    <w:rsid w:val="007F3589"/>
    <w:rsid w:val="00801693"/>
    <w:rsid w:val="00834FDB"/>
    <w:rsid w:val="008653E2"/>
    <w:rsid w:val="008A6913"/>
    <w:rsid w:val="008E2255"/>
    <w:rsid w:val="008F0CBC"/>
    <w:rsid w:val="008F27C5"/>
    <w:rsid w:val="008F41E8"/>
    <w:rsid w:val="008F7870"/>
    <w:rsid w:val="00914A14"/>
    <w:rsid w:val="00923405"/>
    <w:rsid w:val="00923A43"/>
    <w:rsid w:val="00973EB3"/>
    <w:rsid w:val="0097492C"/>
    <w:rsid w:val="00977823"/>
    <w:rsid w:val="00987815"/>
    <w:rsid w:val="00995866"/>
    <w:rsid w:val="009A1B85"/>
    <w:rsid w:val="009B6B96"/>
    <w:rsid w:val="009D1526"/>
    <w:rsid w:val="009D457A"/>
    <w:rsid w:val="009E09F5"/>
    <w:rsid w:val="00AA30A7"/>
    <w:rsid w:val="00AB54D5"/>
    <w:rsid w:val="00AD6B64"/>
    <w:rsid w:val="00AE27E0"/>
    <w:rsid w:val="00AE4764"/>
    <w:rsid w:val="00B10805"/>
    <w:rsid w:val="00B13B2B"/>
    <w:rsid w:val="00B23703"/>
    <w:rsid w:val="00B25E6C"/>
    <w:rsid w:val="00B327F2"/>
    <w:rsid w:val="00B34192"/>
    <w:rsid w:val="00B54152"/>
    <w:rsid w:val="00B62D1E"/>
    <w:rsid w:val="00B81C74"/>
    <w:rsid w:val="00BB7469"/>
    <w:rsid w:val="00BE0DEC"/>
    <w:rsid w:val="00C145E9"/>
    <w:rsid w:val="00C323D7"/>
    <w:rsid w:val="00C40F3A"/>
    <w:rsid w:val="00C808B1"/>
    <w:rsid w:val="00C8534A"/>
    <w:rsid w:val="00C97D98"/>
    <w:rsid w:val="00CA5A66"/>
    <w:rsid w:val="00CB273A"/>
    <w:rsid w:val="00CD073B"/>
    <w:rsid w:val="00CE52F2"/>
    <w:rsid w:val="00D10CE4"/>
    <w:rsid w:val="00D232E6"/>
    <w:rsid w:val="00D34452"/>
    <w:rsid w:val="00D43170"/>
    <w:rsid w:val="00D471A5"/>
    <w:rsid w:val="00D47B47"/>
    <w:rsid w:val="00D8090A"/>
    <w:rsid w:val="00DC151F"/>
    <w:rsid w:val="00DD5AC6"/>
    <w:rsid w:val="00E15530"/>
    <w:rsid w:val="00E35173"/>
    <w:rsid w:val="00E85790"/>
    <w:rsid w:val="00E958FE"/>
    <w:rsid w:val="00EA4FBB"/>
    <w:rsid w:val="00EA7CD9"/>
    <w:rsid w:val="00EB440C"/>
    <w:rsid w:val="00EE207D"/>
    <w:rsid w:val="00EE3C8F"/>
    <w:rsid w:val="00EF3EA3"/>
    <w:rsid w:val="00F26261"/>
    <w:rsid w:val="00F353B9"/>
    <w:rsid w:val="00F42BD1"/>
    <w:rsid w:val="00FB0136"/>
    <w:rsid w:val="00FB18CE"/>
    <w:rsid w:val="00FD3F84"/>
    <w:rsid w:val="00FD6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4957235E-3DA3-4469-B901-F23A3647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5E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4333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377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7799"/>
    <w:rPr>
      <w:rFonts w:ascii="Segoe UI" w:hAnsi="Segoe UI" w:cs="Segoe UI"/>
      <w:kern w:val="28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12C4C"/>
    <w:rPr>
      <w:i/>
      <w:iCs/>
    </w:rPr>
  </w:style>
  <w:style w:type="paragraph" w:customStyle="1" w:styleId="Title1">
    <w:name w:val="Title1"/>
    <w:basedOn w:val="Normal"/>
    <w:rsid w:val="00071A20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  <w:lang w:val="en-CA" w:eastAsia="en-CA"/>
    </w:rPr>
  </w:style>
  <w:style w:type="paragraph" w:styleId="NormalWeb">
    <w:name w:val="Normal (Web)"/>
    <w:basedOn w:val="Normal"/>
    <w:uiPriority w:val="99"/>
    <w:semiHidden/>
    <w:unhideWhenUsed/>
    <w:rsid w:val="003E6DE0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6314">
          <w:marLeft w:val="0"/>
          <w:marRight w:val="0"/>
          <w:marTop w:val="6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9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8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3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22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76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21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5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690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2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9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3804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8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99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1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126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50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00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84120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255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519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398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2319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7304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1022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432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867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093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3132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26143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139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56656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15047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erboom\Desktop\Hamilton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Hamilton Letterhead.dot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Maltec Graphics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 Verboom (Hamilton Wentworth Unit)</dc:creator>
  <cp:lastModifiedBy>Maggie</cp:lastModifiedBy>
  <cp:revision>2</cp:revision>
  <cp:lastPrinted>2020-02-12T23:55:00Z</cp:lastPrinted>
  <dcterms:created xsi:type="dcterms:W3CDTF">2020-02-13T00:26:00Z</dcterms:created>
  <dcterms:modified xsi:type="dcterms:W3CDTF">2020-02-13T00:26:00Z</dcterms:modified>
</cp:coreProperties>
</file>